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9BD2" w14:textId="4BA36E49" w:rsidR="00941311" w:rsidRPr="0096128D" w:rsidRDefault="00941311" w:rsidP="00941311">
      <w:pPr>
        <w:ind w:left="0" w:firstLine="0"/>
        <w:rPr>
          <w:rFonts w:asciiTheme="minorHAnsi" w:hAnsiTheme="minorHAnsi" w:cstheme="minorHAnsi"/>
          <w:lang w:val="da-DK"/>
        </w:rPr>
      </w:pPr>
    </w:p>
    <w:p w14:paraId="77CCBA3A" w14:textId="13C15EAF" w:rsidR="00941311" w:rsidRPr="0096128D" w:rsidRDefault="00941311" w:rsidP="00941311">
      <w:pPr>
        <w:pStyle w:val="Brdtekst"/>
        <w:tabs>
          <w:tab w:val="left" w:pos="1718"/>
        </w:tabs>
        <w:spacing w:before="4"/>
        <w:rPr>
          <w:rFonts w:asciiTheme="minorHAnsi" w:hAnsiTheme="minorHAnsi" w:cstheme="minorHAnsi"/>
          <w:b/>
          <w:sz w:val="24"/>
          <w:szCs w:val="24"/>
        </w:rPr>
      </w:pPr>
      <w:r w:rsidRPr="0096128D">
        <w:rPr>
          <w:rFonts w:asciiTheme="minorHAnsi" w:hAnsiTheme="minorHAnsi" w:cstheme="minorHAnsi"/>
          <w:b/>
          <w:sz w:val="24"/>
          <w:szCs w:val="24"/>
        </w:rPr>
        <w:tab/>
      </w:r>
    </w:p>
    <w:p w14:paraId="0411357D" w14:textId="77777777" w:rsidR="00941311" w:rsidRPr="0096128D" w:rsidRDefault="00941311" w:rsidP="00941311">
      <w:pPr>
        <w:pStyle w:val="Brdtekst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12ADD0D4" w14:textId="3BD6F73E" w:rsidR="00941311" w:rsidRDefault="00941311" w:rsidP="00506FC0">
      <w:pPr>
        <w:pStyle w:val="Brdtekst"/>
        <w:tabs>
          <w:tab w:val="left" w:pos="1416"/>
        </w:tabs>
        <w:rPr>
          <w:rFonts w:asciiTheme="minorHAnsi" w:hAnsiTheme="minorHAnsi" w:cstheme="minorHAnsi"/>
          <w:sz w:val="24"/>
          <w:szCs w:val="24"/>
        </w:rPr>
      </w:pPr>
      <w:r w:rsidRPr="0096128D">
        <w:rPr>
          <w:rFonts w:asciiTheme="minorHAnsi" w:hAnsiTheme="minorHAnsi" w:cstheme="minorHAnsi"/>
          <w:b/>
          <w:sz w:val="24"/>
          <w:szCs w:val="24"/>
        </w:rPr>
        <w:t>Emne:</w:t>
      </w:r>
      <w:r w:rsidRPr="0096128D">
        <w:rPr>
          <w:rFonts w:asciiTheme="minorHAnsi" w:hAnsiTheme="minorHAnsi" w:cstheme="minorHAnsi"/>
          <w:b/>
          <w:sz w:val="24"/>
          <w:szCs w:val="24"/>
        </w:rPr>
        <w:tab/>
      </w:r>
      <w:r w:rsidRPr="0096128D">
        <w:rPr>
          <w:rFonts w:asciiTheme="minorHAnsi" w:hAnsiTheme="minorHAnsi" w:cstheme="minorHAnsi"/>
          <w:b/>
          <w:sz w:val="24"/>
          <w:szCs w:val="24"/>
        </w:rPr>
        <w:tab/>
      </w:r>
      <w:r w:rsidRPr="0096128D">
        <w:rPr>
          <w:rFonts w:asciiTheme="minorHAnsi" w:hAnsiTheme="minorHAnsi" w:cstheme="minorHAnsi"/>
          <w:b/>
          <w:sz w:val="24"/>
          <w:szCs w:val="24"/>
        </w:rPr>
        <w:tab/>
      </w:r>
      <w:r w:rsidRPr="0096128D">
        <w:rPr>
          <w:rFonts w:asciiTheme="minorHAnsi" w:hAnsiTheme="minorHAnsi" w:cstheme="minorHAnsi"/>
          <w:sz w:val="24"/>
          <w:szCs w:val="24"/>
        </w:rPr>
        <w:t>Bestyrelsesmøde - Erhvervsakademi</w:t>
      </w:r>
      <w:r w:rsidRPr="0096128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6128D">
        <w:rPr>
          <w:rFonts w:asciiTheme="minorHAnsi" w:hAnsiTheme="minorHAnsi" w:cstheme="minorHAnsi"/>
          <w:sz w:val="24"/>
          <w:szCs w:val="24"/>
        </w:rPr>
        <w:t>SydVest</w:t>
      </w:r>
    </w:p>
    <w:p w14:paraId="6A947575" w14:textId="77777777" w:rsidR="00211AD5" w:rsidRPr="0096128D" w:rsidRDefault="00211AD5" w:rsidP="00506FC0">
      <w:pPr>
        <w:pStyle w:val="Brdtekst"/>
        <w:tabs>
          <w:tab w:val="left" w:pos="1416"/>
        </w:tabs>
        <w:rPr>
          <w:rFonts w:asciiTheme="minorHAnsi" w:hAnsiTheme="minorHAnsi" w:cstheme="minorHAnsi"/>
          <w:sz w:val="24"/>
          <w:szCs w:val="24"/>
        </w:rPr>
      </w:pPr>
    </w:p>
    <w:p w14:paraId="3FEEE927" w14:textId="1614516F" w:rsidR="00941311" w:rsidRDefault="00941311" w:rsidP="00506FC0">
      <w:pPr>
        <w:pStyle w:val="Brdtekst"/>
        <w:tabs>
          <w:tab w:val="left" w:pos="1416"/>
        </w:tabs>
        <w:rPr>
          <w:rFonts w:asciiTheme="minorHAnsi" w:hAnsiTheme="minorHAnsi" w:cstheme="minorHAnsi"/>
          <w:sz w:val="24"/>
          <w:szCs w:val="24"/>
        </w:rPr>
      </w:pPr>
      <w:r w:rsidRPr="0096128D">
        <w:rPr>
          <w:rFonts w:asciiTheme="minorHAnsi" w:hAnsiTheme="minorHAnsi" w:cstheme="minorHAnsi"/>
          <w:b/>
          <w:sz w:val="24"/>
          <w:szCs w:val="24"/>
        </w:rPr>
        <w:t>Dato:</w:t>
      </w:r>
      <w:r w:rsidRPr="0096128D">
        <w:rPr>
          <w:rFonts w:asciiTheme="minorHAnsi" w:hAnsiTheme="minorHAnsi" w:cstheme="minorHAnsi"/>
          <w:b/>
          <w:sz w:val="24"/>
          <w:szCs w:val="24"/>
        </w:rPr>
        <w:tab/>
      </w:r>
      <w:r w:rsidRPr="0096128D">
        <w:rPr>
          <w:rFonts w:asciiTheme="minorHAnsi" w:hAnsiTheme="minorHAnsi" w:cstheme="minorHAnsi"/>
          <w:b/>
          <w:sz w:val="24"/>
          <w:szCs w:val="24"/>
        </w:rPr>
        <w:tab/>
      </w:r>
      <w:r w:rsidRPr="0096128D">
        <w:rPr>
          <w:rFonts w:asciiTheme="minorHAnsi" w:hAnsiTheme="minorHAnsi" w:cstheme="minorHAnsi"/>
          <w:b/>
          <w:sz w:val="24"/>
          <w:szCs w:val="24"/>
        </w:rPr>
        <w:tab/>
      </w:r>
      <w:r w:rsidR="00DC2DAA">
        <w:rPr>
          <w:rFonts w:asciiTheme="minorHAnsi" w:hAnsiTheme="minorHAnsi" w:cstheme="minorHAnsi"/>
          <w:sz w:val="24"/>
          <w:szCs w:val="24"/>
        </w:rPr>
        <w:t>30. september 2025</w:t>
      </w:r>
    </w:p>
    <w:p w14:paraId="228D63B8" w14:textId="77777777" w:rsidR="00211AD5" w:rsidRPr="0096128D" w:rsidRDefault="00211AD5" w:rsidP="00506FC0">
      <w:pPr>
        <w:pStyle w:val="Brdtekst"/>
        <w:tabs>
          <w:tab w:val="left" w:pos="1416"/>
        </w:tabs>
        <w:rPr>
          <w:rFonts w:asciiTheme="minorHAnsi" w:hAnsiTheme="minorHAnsi" w:cstheme="minorHAnsi"/>
          <w:sz w:val="24"/>
          <w:szCs w:val="24"/>
        </w:rPr>
      </w:pPr>
    </w:p>
    <w:p w14:paraId="5C609300" w14:textId="4FDBAFF2" w:rsidR="00F74A7D" w:rsidRDefault="00F74A7D" w:rsidP="00941311">
      <w:pPr>
        <w:pStyle w:val="Brdtekst"/>
        <w:spacing w:before="11"/>
        <w:rPr>
          <w:rFonts w:asciiTheme="minorHAnsi" w:hAnsiTheme="minorHAnsi" w:cstheme="minorHAnsi"/>
          <w:sz w:val="24"/>
          <w:szCs w:val="24"/>
        </w:rPr>
      </w:pPr>
      <w:r w:rsidRPr="0096128D">
        <w:rPr>
          <w:rFonts w:asciiTheme="minorHAnsi" w:hAnsiTheme="minorHAnsi" w:cstheme="minorHAnsi"/>
          <w:b/>
          <w:sz w:val="24"/>
          <w:szCs w:val="24"/>
        </w:rPr>
        <w:t>Tidsrum:</w:t>
      </w:r>
      <w:r w:rsidRPr="0096128D">
        <w:rPr>
          <w:rFonts w:asciiTheme="minorHAnsi" w:hAnsiTheme="minorHAnsi" w:cstheme="minorHAnsi"/>
          <w:sz w:val="24"/>
          <w:szCs w:val="24"/>
        </w:rPr>
        <w:t xml:space="preserve"> </w:t>
      </w:r>
      <w:r w:rsidRPr="0096128D">
        <w:rPr>
          <w:rFonts w:asciiTheme="minorHAnsi" w:hAnsiTheme="minorHAnsi" w:cstheme="minorHAnsi"/>
          <w:sz w:val="24"/>
          <w:szCs w:val="24"/>
        </w:rPr>
        <w:tab/>
      </w:r>
      <w:r w:rsidRPr="0096128D">
        <w:rPr>
          <w:rFonts w:asciiTheme="minorHAnsi" w:hAnsiTheme="minorHAnsi" w:cstheme="minorHAnsi"/>
          <w:sz w:val="24"/>
          <w:szCs w:val="24"/>
        </w:rPr>
        <w:tab/>
        <w:t>15.00 til 17.00</w:t>
      </w:r>
      <w:r w:rsidR="00424832" w:rsidRPr="0096128D">
        <w:rPr>
          <w:rFonts w:asciiTheme="minorHAnsi" w:hAnsiTheme="minorHAnsi" w:cstheme="minorHAnsi"/>
          <w:sz w:val="24"/>
          <w:szCs w:val="24"/>
        </w:rPr>
        <w:t>, efterfulgt a</w:t>
      </w:r>
      <w:r w:rsidR="00687CCF" w:rsidRPr="0096128D">
        <w:rPr>
          <w:rFonts w:asciiTheme="minorHAnsi" w:hAnsiTheme="minorHAnsi" w:cstheme="minorHAnsi"/>
          <w:sz w:val="24"/>
          <w:szCs w:val="24"/>
        </w:rPr>
        <w:t>f</w:t>
      </w:r>
      <w:r w:rsidR="00C55489">
        <w:rPr>
          <w:rFonts w:asciiTheme="minorHAnsi" w:hAnsiTheme="minorHAnsi" w:cstheme="minorHAnsi"/>
          <w:sz w:val="24"/>
          <w:szCs w:val="24"/>
        </w:rPr>
        <w:t xml:space="preserve"> let traktement</w:t>
      </w:r>
    </w:p>
    <w:p w14:paraId="43869CE8" w14:textId="77777777" w:rsidR="00211AD5" w:rsidRPr="0096128D" w:rsidRDefault="00211AD5" w:rsidP="00941311">
      <w:pPr>
        <w:pStyle w:val="Brdtekst"/>
        <w:spacing w:before="11"/>
        <w:rPr>
          <w:rFonts w:asciiTheme="minorHAnsi" w:hAnsiTheme="minorHAnsi" w:cstheme="minorHAnsi"/>
          <w:sz w:val="24"/>
          <w:szCs w:val="24"/>
        </w:rPr>
      </w:pPr>
    </w:p>
    <w:p w14:paraId="2505A092" w14:textId="10B1C2D2" w:rsidR="00941311" w:rsidRDefault="00941311" w:rsidP="00506FC0">
      <w:pPr>
        <w:spacing w:before="0"/>
        <w:ind w:left="2160" w:hanging="2160"/>
        <w:rPr>
          <w:rFonts w:asciiTheme="minorHAnsi" w:hAnsiTheme="minorHAnsi" w:cstheme="minorHAnsi"/>
          <w:b/>
          <w:lang w:val="da-DK"/>
        </w:rPr>
      </w:pPr>
      <w:r w:rsidRPr="00CD5B75">
        <w:rPr>
          <w:rFonts w:asciiTheme="minorHAnsi" w:hAnsiTheme="minorHAnsi" w:cstheme="minorHAnsi"/>
          <w:b/>
          <w:lang w:val="da-DK"/>
        </w:rPr>
        <w:t>Deltagere:</w:t>
      </w:r>
      <w:r w:rsidRPr="00CD5B75">
        <w:rPr>
          <w:rFonts w:asciiTheme="minorHAnsi" w:hAnsiTheme="minorHAnsi" w:cstheme="minorHAnsi"/>
          <w:b/>
          <w:color w:val="FF0000"/>
          <w:lang w:val="da-DK"/>
        </w:rPr>
        <w:tab/>
      </w:r>
      <w:r w:rsidR="007805D5" w:rsidRPr="007805D5">
        <w:rPr>
          <w:rFonts w:asciiTheme="minorHAnsi" w:eastAsia="Calibri" w:hAnsiTheme="minorHAnsi" w:cstheme="minorHAnsi"/>
          <w:bCs w:val="0"/>
          <w:lang w:val="da-DK"/>
        </w:rPr>
        <w:t xml:space="preserve">Allan Thomsen, </w:t>
      </w:r>
      <w:r w:rsidR="00224556">
        <w:rPr>
          <w:rFonts w:asciiTheme="minorHAnsi" w:hAnsiTheme="minorHAnsi" w:cstheme="minorHAnsi"/>
          <w:lang w:val="da-DK"/>
        </w:rPr>
        <w:t xml:space="preserve">Dan Kirkel, </w:t>
      </w:r>
      <w:r w:rsidR="00F23ED2" w:rsidRPr="007805D5">
        <w:rPr>
          <w:rFonts w:asciiTheme="minorHAnsi" w:eastAsia="Calibri" w:hAnsiTheme="minorHAnsi" w:cstheme="minorHAnsi"/>
          <w:bCs w:val="0"/>
          <w:lang w:val="da-DK"/>
        </w:rPr>
        <w:t>Visti Kristensen</w:t>
      </w:r>
      <w:r w:rsidR="00F23ED2">
        <w:rPr>
          <w:rFonts w:asciiTheme="minorHAnsi" w:eastAsia="Calibri" w:hAnsiTheme="minorHAnsi" w:cstheme="minorHAnsi"/>
          <w:bCs w:val="0"/>
          <w:lang w:val="da-DK"/>
        </w:rPr>
        <w:t>,</w:t>
      </w:r>
      <w:r w:rsidR="00F23ED2" w:rsidRPr="007805D5">
        <w:rPr>
          <w:rFonts w:asciiTheme="minorHAnsi" w:eastAsia="Calibri" w:hAnsiTheme="minorHAnsi" w:cstheme="minorHAnsi"/>
          <w:bCs w:val="0"/>
          <w:lang w:val="da-DK"/>
        </w:rPr>
        <w:t xml:space="preserve"> </w:t>
      </w:r>
      <w:r w:rsidR="007805D5" w:rsidRPr="007805D5">
        <w:rPr>
          <w:rFonts w:asciiTheme="minorHAnsi" w:eastAsia="Calibri" w:hAnsiTheme="minorHAnsi" w:cstheme="minorHAnsi"/>
          <w:bCs w:val="0"/>
          <w:lang w:val="da-DK"/>
        </w:rPr>
        <w:t xml:space="preserve">Dennis Jul Pedersen, Johanne Gregersen, </w:t>
      </w:r>
      <w:r w:rsidR="00002CF2">
        <w:rPr>
          <w:rFonts w:asciiTheme="minorHAnsi" w:hAnsiTheme="minorHAnsi" w:cstheme="minorHAnsi"/>
          <w:lang w:val="da-DK"/>
        </w:rPr>
        <w:t>John Sørensen,</w:t>
      </w:r>
      <w:r w:rsidR="00002CF2" w:rsidRPr="007805D5">
        <w:rPr>
          <w:rFonts w:asciiTheme="minorHAnsi" w:eastAsia="Calibri" w:hAnsiTheme="minorHAnsi" w:cstheme="minorHAnsi"/>
          <w:bCs w:val="0"/>
          <w:lang w:val="da-DK"/>
        </w:rPr>
        <w:t xml:space="preserve"> </w:t>
      </w:r>
      <w:r w:rsidR="002E7270" w:rsidRPr="007805D5">
        <w:rPr>
          <w:rFonts w:asciiTheme="minorHAnsi" w:eastAsia="Calibri" w:hAnsiTheme="minorHAnsi" w:cstheme="minorHAnsi"/>
          <w:bCs w:val="0"/>
          <w:lang w:val="da-DK"/>
        </w:rPr>
        <w:t>Malene Patsche</w:t>
      </w:r>
      <w:r w:rsidR="007805D5" w:rsidRPr="007805D5">
        <w:rPr>
          <w:rFonts w:asciiTheme="minorHAnsi" w:eastAsia="Calibri" w:hAnsiTheme="minorHAnsi" w:cstheme="minorHAnsi"/>
          <w:bCs w:val="0"/>
          <w:lang w:val="da-DK"/>
        </w:rPr>
        <w:t>, Sia Carlsen</w:t>
      </w:r>
      <w:r w:rsidR="004A4E3F">
        <w:rPr>
          <w:rFonts w:asciiTheme="minorHAnsi" w:eastAsia="Calibri" w:hAnsiTheme="minorHAnsi" w:cstheme="minorHAnsi"/>
          <w:bCs w:val="0"/>
          <w:lang w:val="da-DK"/>
        </w:rPr>
        <w:t xml:space="preserve"> og </w:t>
      </w:r>
      <w:r w:rsidR="004A4E3F">
        <w:rPr>
          <w:rFonts w:asciiTheme="minorHAnsi" w:hAnsiTheme="minorHAnsi" w:cstheme="minorHAnsi"/>
          <w:lang w:val="da-DK"/>
        </w:rPr>
        <w:t>Stephan Kleinschmidt</w:t>
      </w:r>
      <w:r w:rsidR="004A4E3F">
        <w:rPr>
          <w:rFonts w:asciiTheme="minorHAnsi" w:hAnsiTheme="minorHAnsi" w:cstheme="minorHAnsi"/>
          <w:b/>
          <w:lang w:val="da-DK"/>
        </w:rPr>
        <w:t xml:space="preserve">. </w:t>
      </w:r>
    </w:p>
    <w:p w14:paraId="0C213C2E" w14:textId="77777777" w:rsidR="00506FC0" w:rsidRPr="00506FC0" w:rsidRDefault="00506FC0" w:rsidP="00506FC0">
      <w:pPr>
        <w:spacing w:before="0"/>
        <w:ind w:left="2160" w:hanging="2160"/>
        <w:rPr>
          <w:rFonts w:ascii="Calibri" w:hAnsi="Calibri"/>
          <w:bCs w:val="0"/>
          <w:sz w:val="22"/>
          <w:szCs w:val="22"/>
          <w:lang w:val="da-DK" w:eastAsia="da-DK"/>
        </w:rPr>
      </w:pPr>
    </w:p>
    <w:p w14:paraId="1EF49F28" w14:textId="5E5C1932" w:rsidR="00292BBD" w:rsidRDefault="00941311" w:rsidP="00773782">
      <w:pPr>
        <w:spacing w:before="0"/>
        <w:ind w:left="2160" w:hanging="2160"/>
        <w:rPr>
          <w:rFonts w:asciiTheme="minorHAnsi" w:hAnsiTheme="minorHAnsi" w:cstheme="minorHAnsi"/>
          <w:lang w:val="da-DK"/>
        </w:rPr>
      </w:pPr>
      <w:r w:rsidRPr="0096128D">
        <w:rPr>
          <w:rFonts w:asciiTheme="minorHAnsi" w:eastAsia="Calibri" w:hAnsiTheme="minorHAnsi" w:cstheme="minorHAnsi"/>
          <w:b/>
          <w:bCs w:val="0"/>
          <w:lang w:val="da-DK"/>
        </w:rPr>
        <w:t>Afbud:</w:t>
      </w:r>
      <w:r w:rsidRPr="0096128D">
        <w:rPr>
          <w:rFonts w:asciiTheme="minorHAnsi" w:hAnsiTheme="minorHAnsi" w:cstheme="minorHAnsi"/>
          <w:b/>
          <w:lang w:val="da-DK"/>
        </w:rPr>
        <w:tab/>
      </w:r>
      <w:r w:rsidR="00DC2DAA" w:rsidRPr="007805D5">
        <w:rPr>
          <w:rFonts w:asciiTheme="minorHAnsi" w:eastAsia="Calibri" w:hAnsiTheme="minorHAnsi" w:cstheme="minorHAnsi"/>
          <w:bCs w:val="0"/>
          <w:lang w:val="da-DK"/>
        </w:rPr>
        <w:t>Gertie Baunga</w:t>
      </w:r>
      <w:r w:rsidR="002F0A5C">
        <w:rPr>
          <w:rFonts w:asciiTheme="minorHAnsi" w:eastAsia="Calibri" w:hAnsiTheme="minorHAnsi" w:cstheme="minorHAnsi"/>
          <w:bCs w:val="0"/>
          <w:lang w:val="da-DK"/>
        </w:rPr>
        <w:t>a</w:t>
      </w:r>
      <w:r w:rsidR="00DC2DAA" w:rsidRPr="007805D5">
        <w:rPr>
          <w:rFonts w:asciiTheme="minorHAnsi" w:eastAsia="Calibri" w:hAnsiTheme="minorHAnsi" w:cstheme="minorHAnsi"/>
          <w:bCs w:val="0"/>
          <w:lang w:val="da-DK"/>
        </w:rPr>
        <w:t>rd, Olaf Rye</w:t>
      </w:r>
      <w:r w:rsidR="00254B65">
        <w:rPr>
          <w:rFonts w:asciiTheme="minorHAnsi" w:eastAsia="Calibri" w:hAnsiTheme="minorHAnsi" w:cstheme="minorHAnsi"/>
          <w:bCs w:val="0"/>
          <w:lang w:val="da-DK"/>
        </w:rPr>
        <w:t xml:space="preserve"> og </w:t>
      </w:r>
      <w:r w:rsidR="00DC2DAA" w:rsidRPr="007805D5">
        <w:rPr>
          <w:rFonts w:asciiTheme="minorHAnsi" w:eastAsia="Calibri" w:hAnsiTheme="minorHAnsi" w:cstheme="minorHAnsi"/>
          <w:bCs w:val="0"/>
          <w:lang w:val="da-DK"/>
        </w:rPr>
        <w:t>Rasmus Frøding Vejrup</w:t>
      </w:r>
    </w:p>
    <w:p w14:paraId="2F735DE9" w14:textId="77777777" w:rsidR="00211AD5" w:rsidRDefault="00211AD5" w:rsidP="00240139">
      <w:pPr>
        <w:pStyle w:val="Brdtekst"/>
        <w:spacing w:before="2"/>
        <w:rPr>
          <w:rFonts w:asciiTheme="minorHAnsi" w:hAnsiTheme="minorHAnsi" w:cstheme="minorHAnsi"/>
        </w:rPr>
      </w:pPr>
    </w:p>
    <w:p w14:paraId="5C624518" w14:textId="26DE5FBF" w:rsidR="00941311" w:rsidRPr="0096128D" w:rsidRDefault="00941311" w:rsidP="000010F8">
      <w:pPr>
        <w:pStyle w:val="Brdtekst"/>
        <w:spacing w:before="2"/>
        <w:ind w:left="2160" w:hanging="2160"/>
        <w:rPr>
          <w:rFonts w:asciiTheme="minorHAnsi" w:hAnsiTheme="minorHAnsi" w:cstheme="minorHAnsi"/>
          <w:b/>
          <w:sz w:val="24"/>
          <w:szCs w:val="24"/>
        </w:rPr>
      </w:pPr>
      <w:r w:rsidRPr="0096128D">
        <w:rPr>
          <w:rFonts w:asciiTheme="minorHAnsi" w:hAnsiTheme="minorHAnsi" w:cstheme="minorHAnsi"/>
          <w:b/>
          <w:sz w:val="24"/>
          <w:szCs w:val="24"/>
        </w:rPr>
        <w:t xml:space="preserve">Lokale: </w:t>
      </w:r>
      <w:r w:rsidRPr="0096128D">
        <w:rPr>
          <w:rFonts w:asciiTheme="minorHAnsi" w:hAnsiTheme="minorHAnsi" w:cstheme="minorHAnsi"/>
          <w:b/>
          <w:sz w:val="24"/>
          <w:szCs w:val="24"/>
        </w:rPr>
        <w:tab/>
      </w:r>
      <w:r w:rsidR="00DC2DAA">
        <w:rPr>
          <w:rFonts w:asciiTheme="minorHAnsi" w:hAnsiTheme="minorHAnsi" w:cstheme="minorHAnsi"/>
          <w:bCs/>
          <w:sz w:val="24"/>
          <w:szCs w:val="24"/>
        </w:rPr>
        <w:t>Løkken, Sønderborg – Lokale 322</w:t>
      </w:r>
    </w:p>
    <w:p w14:paraId="41019FCE" w14:textId="77777777" w:rsidR="00941311" w:rsidRPr="0096128D" w:rsidRDefault="00941311" w:rsidP="000010F8">
      <w:pPr>
        <w:pStyle w:val="Brdtekst"/>
        <w:spacing w:before="2"/>
        <w:ind w:left="2160" w:hanging="2160"/>
        <w:rPr>
          <w:rFonts w:asciiTheme="minorHAnsi" w:hAnsiTheme="minorHAnsi" w:cstheme="minorHAnsi"/>
          <w:b/>
          <w:sz w:val="24"/>
          <w:szCs w:val="24"/>
        </w:rPr>
      </w:pPr>
    </w:p>
    <w:p w14:paraId="70FCED99" w14:textId="77777777" w:rsidR="007F7796" w:rsidRDefault="007F7796" w:rsidP="00506FC0">
      <w:pPr>
        <w:pStyle w:val="Brdtekst"/>
        <w:spacing w:before="2"/>
        <w:rPr>
          <w:rFonts w:asciiTheme="minorHAnsi" w:hAnsiTheme="minorHAnsi" w:cstheme="minorHAnsi"/>
          <w:sz w:val="24"/>
          <w:szCs w:val="24"/>
        </w:rPr>
      </w:pPr>
    </w:p>
    <w:p w14:paraId="4E6C4EAE" w14:textId="1033D737" w:rsidR="00784DC0" w:rsidRPr="00506FC0" w:rsidRDefault="00784DC0" w:rsidP="00506FC0">
      <w:pPr>
        <w:pStyle w:val="Brdtekst"/>
        <w:spacing w:before="2"/>
        <w:rPr>
          <w:rFonts w:asciiTheme="minorHAnsi" w:hAnsiTheme="minorHAnsi" w:cstheme="minorHAnsi"/>
          <w:sz w:val="24"/>
          <w:szCs w:val="24"/>
        </w:rPr>
      </w:pPr>
    </w:p>
    <w:p w14:paraId="659E159A" w14:textId="77777777" w:rsidR="00C116A6" w:rsidRPr="0096128D" w:rsidRDefault="00C116A6" w:rsidP="00AA63CD">
      <w:pPr>
        <w:pStyle w:val="Brdtekst"/>
        <w:tabs>
          <w:tab w:val="left" w:pos="1917"/>
        </w:tabs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</w:pPr>
    </w:p>
    <w:p w14:paraId="30B11C32" w14:textId="77777777" w:rsidR="00290400" w:rsidRDefault="009E3A0F" w:rsidP="00BB5181">
      <w:pPr>
        <w:rPr>
          <w:rFonts w:asciiTheme="minorHAnsi" w:hAnsiTheme="minorHAnsi" w:cstheme="minorHAnsi"/>
          <w:b/>
          <w:lang w:val="da-DK"/>
        </w:rPr>
      </w:pPr>
      <w:r w:rsidRPr="00571D3C">
        <w:rPr>
          <w:rFonts w:asciiTheme="minorHAnsi" w:hAnsiTheme="minorHAnsi" w:cstheme="minorHAnsi"/>
          <w:b/>
          <w:lang w:val="da-DK"/>
        </w:rPr>
        <w:t>Dagsorden:</w:t>
      </w:r>
    </w:p>
    <w:p w14:paraId="04D5B0D2" w14:textId="378CD416" w:rsidR="00BB5181" w:rsidRDefault="009E3A0F" w:rsidP="00BB5181">
      <w:pPr>
        <w:rPr>
          <w:rFonts w:asciiTheme="minorHAnsi" w:hAnsiTheme="minorHAnsi" w:cstheme="minorHAnsi"/>
          <w:b/>
          <w:bCs w:val="0"/>
          <w:lang w:val="da-DK"/>
        </w:rPr>
      </w:pPr>
      <w:r w:rsidRPr="00571D3C">
        <w:rPr>
          <w:rFonts w:asciiTheme="minorHAnsi" w:hAnsiTheme="minorHAnsi" w:cstheme="minorHAnsi"/>
          <w:b/>
          <w:lang w:val="da-DK"/>
        </w:rPr>
        <w:t xml:space="preserve"> </w:t>
      </w:r>
    </w:p>
    <w:p w14:paraId="1919296F" w14:textId="2D889D4C" w:rsidR="00BB06AB" w:rsidRPr="00170108" w:rsidRDefault="00BB06AB" w:rsidP="00170108">
      <w:pPr>
        <w:pStyle w:val="Listeafsnit"/>
        <w:numPr>
          <w:ilvl w:val="0"/>
          <w:numId w:val="38"/>
        </w:numPr>
        <w:spacing w:before="0"/>
        <w:rPr>
          <w:rFonts w:asciiTheme="minorHAnsi" w:hAnsiTheme="minorHAnsi" w:cstheme="minorHAnsi"/>
          <w:lang w:val="da-DK"/>
        </w:rPr>
      </w:pPr>
      <w:r w:rsidRPr="00170108">
        <w:rPr>
          <w:rFonts w:asciiTheme="minorHAnsi" w:hAnsiTheme="minorHAnsi" w:cstheme="minorHAnsi"/>
          <w:lang w:val="da-DK"/>
        </w:rPr>
        <w:t>Godkendelse af dagsorden og referat fra det sidste møde</w:t>
      </w:r>
    </w:p>
    <w:p w14:paraId="755751F3" w14:textId="22980EE1" w:rsidR="00BB06AB" w:rsidRDefault="00BB06AB" w:rsidP="00170108">
      <w:pPr>
        <w:pStyle w:val="Listeafsnit"/>
        <w:numPr>
          <w:ilvl w:val="0"/>
          <w:numId w:val="38"/>
        </w:numPr>
        <w:spacing w:before="0"/>
        <w:rPr>
          <w:rFonts w:asciiTheme="minorHAnsi" w:hAnsiTheme="minorHAnsi" w:cstheme="minorHAnsi"/>
          <w:lang w:val="da-DK"/>
        </w:rPr>
      </w:pPr>
      <w:r w:rsidRPr="00170108">
        <w:rPr>
          <w:rFonts w:asciiTheme="minorHAnsi" w:hAnsiTheme="minorHAnsi" w:cstheme="minorHAnsi"/>
          <w:lang w:val="da-DK"/>
        </w:rPr>
        <w:t xml:space="preserve">Rundvisning på Løkken </w:t>
      </w:r>
    </w:p>
    <w:p w14:paraId="31EFD42F" w14:textId="77777777" w:rsidR="00BB06AB" w:rsidRPr="00B00215" w:rsidRDefault="00BB06AB" w:rsidP="00B00215">
      <w:pPr>
        <w:pStyle w:val="Listeafsnit"/>
        <w:numPr>
          <w:ilvl w:val="0"/>
          <w:numId w:val="38"/>
        </w:numPr>
        <w:spacing w:before="0"/>
        <w:rPr>
          <w:rFonts w:asciiTheme="minorHAnsi" w:hAnsiTheme="minorHAnsi" w:cstheme="minorHAnsi"/>
          <w:lang w:val="da-DK"/>
        </w:rPr>
      </w:pPr>
      <w:r w:rsidRPr="00B00215">
        <w:rPr>
          <w:rFonts w:asciiTheme="minorHAnsi" w:hAnsiTheme="minorHAnsi" w:cstheme="minorHAnsi"/>
          <w:lang w:val="da-DK"/>
        </w:rPr>
        <w:t>Godkendelse af regnskab for 1. halvår 2025 samt opfølgning til og med august 2025</w:t>
      </w:r>
    </w:p>
    <w:p w14:paraId="6938C209" w14:textId="70614E46" w:rsidR="00F232EF" w:rsidRPr="00F01D88" w:rsidRDefault="00F232EF" w:rsidP="00F01D88">
      <w:pPr>
        <w:pStyle w:val="Listeafsnit"/>
        <w:numPr>
          <w:ilvl w:val="0"/>
          <w:numId w:val="38"/>
        </w:numPr>
        <w:spacing w:before="0"/>
        <w:rPr>
          <w:rFonts w:asciiTheme="minorHAnsi" w:hAnsiTheme="minorHAnsi" w:cstheme="minorHAnsi"/>
          <w:lang w:val="da-DK"/>
        </w:rPr>
      </w:pPr>
      <w:r w:rsidRPr="007768BA">
        <w:rPr>
          <w:rFonts w:asciiTheme="minorHAnsi" w:hAnsiTheme="minorHAnsi" w:cstheme="minorHAnsi"/>
          <w:lang w:val="da-DK"/>
        </w:rPr>
        <w:t>Godkendelse af 2. budgetrevision 2025</w:t>
      </w:r>
    </w:p>
    <w:p w14:paraId="45920204" w14:textId="476EFDD6" w:rsidR="00F232EF" w:rsidRPr="007768BA" w:rsidRDefault="00F232EF" w:rsidP="007768BA">
      <w:pPr>
        <w:pStyle w:val="Listeafsnit"/>
        <w:numPr>
          <w:ilvl w:val="0"/>
          <w:numId w:val="38"/>
        </w:numPr>
        <w:spacing w:before="0"/>
        <w:rPr>
          <w:rFonts w:asciiTheme="minorHAnsi" w:hAnsiTheme="minorHAnsi" w:cstheme="minorHAnsi"/>
          <w:lang w:val="da-DK"/>
        </w:rPr>
      </w:pPr>
      <w:r w:rsidRPr="007768BA">
        <w:rPr>
          <w:rFonts w:asciiTheme="minorHAnsi" w:hAnsiTheme="minorHAnsi" w:cstheme="minorHAnsi"/>
          <w:lang w:val="da-DK"/>
        </w:rPr>
        <w:t>Godkendelse af budgetforudsætninger for 2026</w:t>
      </w:r>
    </w:p>
    <w:p w14:paraId="0D641E76" w14:textId="77777777" w:rsidR="00F232EF" w:rsidRPr="007768BA" w:rsidRDefault="00F232EF" w:rsidP="007768BA">
      <w:pPr>
        <w:pStyle w:val="Listeafsnit"/>
        <w:numPr>
          <w:ilvl w:val="0"/>
          <w:numId w:val="38"/>
        </w:numPr>
        <w:spacing w:before="0"/>
        <w:rPr>
          <w:rFonts w:asciiTheme="minorHAnsi" w:hAnsiTheme="minorHAnsi" w:cstheme="minorHAnsi"/>
          <w:lang w:val="da-DK"/>
        </w:rPr>
      </w:pPr>
      <w:r w:rsidRPr="007768BA">
        <w:rPr>
          <w:rFonts w:asciiTheme="minorHAnsi" w:hAnsiTheme="minorHAnsi" w:cstheme="minorHAnsi"/>
          <w:lang w:val="da-DK"/>
        </w:rPr>
        <w:t xml:space="preserve"> Status på Reform</w:t>
      </w:r>
    </w:p>
    <w:p w14:paraId="466B9569" w14:textId="77777777" w:rsidR="00F232EF" w:rsidRPr="007768BA" w:rsidRDefault="00F232EF" w:rsidP="007768BA">
      <w:pPr>
        <w:pStyle w:val="Listeafsnit"/>
        <w:numPr>
          <w:ilvl w:val="0"/>
          <w:numId w:val="38"/>
        </w:numPr>
        <w:spacing w:before="0"/>
        <w:rPr>
          <w:rFonts w:asciiTheme="minorHAnsi" w:hAnsiTheme="minorHAnsi" w:cstheme="minorHAnsi"/>
          <w:lang w:val="da-DK"/>
        </w:rPr>
      </w:pPr>
      <w:r w:rsidRPr="007768BA">
        <w:rPr>
          <w:rFonts w:asciiTheme="minorHAnsi" w:hAnsiTheme="minorHAnsi" w:cstheme="minorHAnsi"/>
          <w:lang w:val="da-DK"/>
        </w:rPr>
        <w:t>Strategiproces mod 2030</w:t>
      </w:r>
    </w:p>
    <w:p w14:paraId="13CFE2DF" w14:textId="77777777" w:rsidR="00F232EF" w:rsidRPr="007768BA" w:rsidRDefault="00F232EF" w:rsidP="007768BA">
      <w:pPr>
        <w:pStyle w:val="Listeafsnit"/>
        <w:numPr>
          <w:ilvl w:val="0"/>
          <w:numId w:val="38"/>
        </w:numPr>
        <w:spacing w:before="0"/>
        <w:rPr>
          <w:rFonts w:asciiTheme="minorHAnsi" w:hAnsiTheme="minorHAnsi" w:cstheme="minorHAnsi"/>
          <w:lang w:val="da-DK"/>
        </w:rPr>
      </w:pPr>
      <w:r w:rsidRPr="007768BA">
        <w:rPr>
          <w:rFonts w:asciiTheme="minorHAnsi" w:hAnsiTheme="minorHAnsi" w:cstheme="minorHAnsi"/>
          <w:lang w:val="da-DK"/>
        </w:rPr>
        <w:t>Nyt fra formand og rektor</w:t>
      </w:r>
    </w:p>
    <w:p w14:paraId="293F37F7" w14:textId="77777777" w:rsidR="00F232EF" w:rsidRPr="007768BA" w:rsidRDefault="00F232EF" w:rsidP="007768BA">
      <w:pPr>
        <w:pStyle w:val="Listeafsnit"/>
        <w:numPr>
          <w:ilvl w:val="0"/>
          <w:numId w:val="39"/>
        </w:numPr>
        <w:spacing w:before="0"/>
        <w:rPr>
          <w:rFonts w:asciiTheme="minorHAnsi" w:hAnsiTheme="minorHAnsi" w:cstheme="minorHAnsi"/>
          <w:lang w:val="da-DK"/>
        </w:rPr>
      </w:pPr>
      <w:r w:rsidRPr="007768BA">
        <w:rPr>
          <w:rFonts w:asciiTheme="minorHAnsi" w:hAnsiTheme="minorHAnsi" w:cstheme="minorHAnsi"/>
          <w:lang w:val="da-DK"/>
        </w:rPr>
        <w:t>Danske Erhvervsakademier</w:t>
      </w:r>
    </w:p>
    <w:p w14:paraId="7952C5FC" w14:textId="77777777" w:rsidR="00F232EF" w:rsidRPr="007768BA" w:rsidRDefault="00F232EF" w:rsidP="007768BA">
      <w:pPr>
        <w:pStyle w:val="Listeafsnit"/>
        <w:numPr>
          <w:ilvl w:val="0"/>
          <w:numId w:val="39"/>
        </w:numPr>
        <w:spacing w:before="0"/>
        <w:rPr>
          <w:rFonts w:asciiTheme="minorHAnsi" w:hAnsiTheme="minorHAnsi" w:cstheme="minorHAnsi"/>
          <w:lang w:val="da-DK"/>
        </w:rPr>
      </w:pPr>
      <w:r w:rsidRPr="007768BA">
        <w:rPr>
          <w:rFonts w:asciiTheme="minorHAnsi" w:hAnsiTheme="minorHAnsi" w:cstheme="minorHAnsi"/>
          <w:lang w:val="da-DK"/>
        </w:rPr>
        <w:t>Optag 2025</w:t>
      </w:r>
    </w:p>
    <w:p w14:paraId="77824AC8" w14:textId="77777777" w:rsidR="00F232EF" w:rsidRPr="007768BA" w:rsidRDefault="00F232EF" w:rsidP="007768BA">
      <w:pPr>
        <w:pStyle w:val="Listeafsnit"/>
        <w:numPr>
          <w:ilvl w:val="0"/>
          <w:numId w:val="39"/>
        </w:numPr>
        <w:spacing w:before="0"/>
        <w:rPr>
          <w:rFonts w:asciiTheme="minorHAnsi" w:hAnsiTheme="minorHAnsi" w:cstheme="minorHAnsi"/>
          <w:lang w:val="da-DK"/>
        </w:rPr>
      </w:pPr>
      <w:r w:rsidRPr="007768BA">
        <w:rPr>
          <w:rFonts w:asciiTheme="minorHAnsi" w:hAnsiTheme="minorHAnsi" w:cstheme="minorHAnsi"/>
          <w:lang w:val="da-DK"/>
        </w:rPr>
        <w:t>Internationale studerende</w:t>
      </w:r>
    </w:p>
    <w:p w14:paraId="5C7BCCC5" w14:textId="77777777" w:rsidR="00F232EF" w:rsidRPr="007768BA" w:rsidRDefault="00F232EF" w:rsidP="007768BA">
      <w:pPr>
        <w:pStyle w:val="Listeafsnit"/>
        <w:numPr>
          <w:ilvl w:val="0"/>
          <w:numId w:val="39"/>
        </w:numPr>
        <w:spacing w:before="0"/>
        <w:rPr>
          <w:rFonts w:asciiTheme="minorHAnsi" w:hAnsiTheme="minorHAnsi" w:cstheme="minorHAnsi"/>
          <w:lang w:val="da-DK"/>
        </w:rPr>
      </w:pPr>
      <w:r w:rsidRPr="007768BA">
        <w:rPr>
          <w:rFonts w:asciiTheme="minorHAnsi" w:hAnsiTheme="minorHAnsi" w:cstheme="minorHAnsi"/>
          <w:lang w:val="da-DK"/>
        </w:rPr>
        <w:t>Rammekontrakt</w:t>
      </w:r>
    </w:p>
    <w:p w14:paraId="146B93FC" w14:textId="77777777" w:rsidR="00F232EF" w:rsidRPr="007768BA" w:rsidRDefault="00F232EF" w:rsidP="007768BA">
      <w:pPr>
        <w:pStyle w:val="Listeafsnit"/>
        <w:numPr>
          <w:ilvl w:val="0"/>
          <w:numId w:val="38"/>
        </w:numPr>
        <w:spacing w:before="0"/>
        <w:rPr>
          <w:rFonts w:asciiTheme="minorHAnsi" w:hAnsiTheme="minorHAnsi" w:cstheme="minorHAnsi"/>
          <w:lang w:val="da-DK"/>
        </w:rPr>
      </w:pPr>
      <w:r w:rsidRPr="007768BA">
        <w:rPr>
          <w:rFonts w:asciiTheme="minorHAnsi" w:hAnsiTheme="minorHAnsi" w:cstheme="minorHAnsi"/>
          <w:lang w:val="da-DK"/>
        </w:rPr>
        <w:t>Eventuelt</w:t>
      </w:r>
    </w:p>
    <w:p w14:paraId="7767F189" w14:textId="2C82796B" w:rsidR="007518AD" w:rsidRPr="007518AD" w:rsidRDefault="007518AD" w:rsidP="007518AD">
      <w:pPr>
        <w:spacing w:before="0"/>
        <w:ind w:left="0" w:firstLine="0"/>
        <w:rPr>
          <w:rFonts w:ascii="Calibri" w:eastAsia="Calibri" w:hAnsi="Calibri"/>
          <w:b/>
          <w:lang w:val="da-DK"/>
        </w:rPr>
      </w:pPr>
    </w:p>
    <w:p w14:paraId="3557CEB7" w14:textId="77777777" w:rsidR="00D46A49" w:rsidRDefault="00D46A49">
      <w:pPr>
        <w:spacing w:before="0"/>
        <w:ind w:left="0" w:firstLine="0"/>
        <w:rPr>
          <w:rFonts w:ascii="Calibri" w:eastAsia="Calibri" w:hAnsi="Calibri"/>
          <w:b/>
          <w:lang w:val="da-DK"/>
        </w:rPr>
      </w:pPr>
    </w:p>
    <w:p w14:paraId="264679D9" w14:textId="73C1FC03" w:rsidR="00312960" w:rsidRDefault="00F94849" w:rsidP="00E66CAC">
      <w:pPr>
        <w:pStyle w:val="Brdtekst"/>
        <w:spacing w:before="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Ad. Punkt 1 - </w:t>
      </w:r>
      <w:r w:rsidR="00312960" w:rsidRPr="00312960">
        <w:rPr>
          <w:rFonts w:asciiTheme="minorHAnsi" w:hAnsiTheme="minorHAnsi" w:cstheme="minorHAnsi"/>
          <w:b/>
          <w:bCs/>
          <w:sz w:val="24"/>
          <w:szCs w:val="24"/>
        </w:rPr>
        <w:t>Godkendelse af dagsorden</w:t>
      </w:r>
      <w:r w:rsidR="00113A19">
        <w:rPr>
          <w:rFonts w:asciiTheme="minorHAnsi" w:hAnsiTheme="minorHAnsi" w:cstheme="minorHAnsi"/>
          <w:b/>
          <w:bCs/>
          <w:sz w:val="24"/>
          <w:szCs w:val="24"/>
        </w:rPr>
        <w:t xml:space="preserve"> og referat fra det sidste møde</w:t>
      </w:r>
    </w:p>
    <w:p w14:paraId="1489353B" w14:textId="77777777" w:rsidR="005A726F" w:rsidRPr="00312960" w:rsidRDefault="005A726F" w:rsidP="005A726F">
      <w:pPr>
        <w:pStyle w:val="Brdtekst"/>
        <w:spacing w:before="2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49653192" w14:textId="77777777" w:rsidR="00113A19" w:rsidRDefault="00312960" w:rsidP="00F94849">
      <w:pPr>
        <w:spacing w:before="0"/>
        <w:ind w:left="360" w:firstLine="0"/>
        <w:rPr>
          <w:rFonts w:ascii="Calibri" w:eastAsia="Calibri" w:hAnsi="Calibri"/>
          <w:bCs w:val="0"/>
          <w:lang w:val="da-DK"/>
        </w:rPr>
      </w:pPr>
      <w:r w:rsidRPr="005A726F">
        <w:rPr>
          <w:rFonts w:ascii="Calibri" w:eastAsia="Calibri" w:hAnsi="Calibri"/>
          <w:bCs w:val="0"/>
          <w:lang w:val="da-DK"/>
        </w:rPr>
        <w:t xml:space="preserve">Bestyrelsen godkendte dagsorden </w:t>
      </w:r>
      <w:r w:rsidR="00113A19">
        <w:rPr>
          <w:rFonts w:ascii="Calibri" w:eastAsia="Calibri" w:hAnsi="Calibri"/>
          <w:bCs w:val="0"/>
          <w:lang w:val="da-DK"/>
        </w:rPr>
        <w:t xml:space="preserve">og underskrev referatet fra det seneste møde. </w:t>
      </w:r>
    </w:p>
    <w:p w14:paraId="7ABE2F55" w14:textId="77777777" w:rsidR="00F94849" w:rsidRDefault="00F94849" w:rsidP="00284525">
      <w:pPr>
        <w:spacing w:before="0"/>
        <w:ind w:left="0" w:firstLine="0"/>
        <w:rPr>
          <w:rFonts w:ascii="Calibri" w:eastAsia="Calibri" w:hAnsi="Calibri"/>
          <w:bCs w:val="0"/>
          <w:lang w:val="da-DK"/>
        </w:rPr>
      </w:pPr>
    </w:p>
    <w:p w14:paraId="63B38C22" w14:textId="6982F006" w:rsidR="008C5DBA" w:rsidRPr="00E66CAC" w:rsidRDefault="00F94849" w:rsidP="00E66CAC">
      <w:pPr>
        <w:autoSpaceDE w:val="0"/>
        <w:autoSpaceDN w:val="0"/>
        <w:spacing w:before="0"/>
        <w:rPr>
          <w:rFonts w:asciiTheme="minorHAnsi" w:hAnsiTheme="minorHAnsi" w:cstheme="minorHAnsi"/>
          <w:b/>
          <w:lang w:val="da-DK"/>
        </w:rPr>
      </w:pPr>
      <w:r w:rsidRPr="00E66CAC">
        <w:rPr>
          <w:rFonts w:asciiTheme="minorHAnsi" w:hAnsiTheme="minorHAnsi" w:cstheme="minorHAnsi"/>
          <w:b/>
          <w:lang w:val="da-DK"/>
        </w:rPr>
        <w:t xml:space="preserve">Ad. Punkt </w:t>
      </w:r>
      <w:r w:rsidR="00D4268F" w:rsidRPr="00E66CAC">
        <w:rPr>
          <w:rFonts w:asciiTheme="minorHAnsi" w:hAnsiTheme="minorHAnsi" w:cstheme="minorHAnsi"/>
          <w:b/>
          <w:lang w:val="da-DK"/>
        </w:rPr>
        <w:t>2</w:t>
      </w:r>
      <w:r w:rsidRPr="00E66CAC">
        <w:rPr>
          <w:rFonts w:asciiTheme="minorHAnsi" w:hAnsiTheme="minorHAnsi" w:cstheme="minorHAnsi"/>
          <w:b/>
          <w:lang w:val="da-DK"/>
        </w:rPr>
        <w:t xml:space="preserve"> </w:t>
      </w:r>
      <w:r w:rsidR="00756153" w:rsidRPr="00E66CAC">
        <w:rPr>
          <w:rFonts w:asciiTheme="minorHAnsi" w:hAnsiTheme="minorHAnsi" w:cstheme="minorHAnsi"/>
          <w:b/>
          <w:lang w:val="da-DK"/>
        </w:rPr>
        <w:t>–</w:t>
      </w:r>
      <w:r w:rsidRPr="00E66CAC">
        <w:rPr>
          <w:rFonts w:asciiTheme="minorHAnsi" w:hAnsiTheme="minorHAnsi" w:cstheme="minorHAnsi"/>
          <w:b/>
          <w:lang w:val="da-DK"/>
        </w:rPr>
        <w:t xml:space="preserve"> </w:t>
      </w:r>
      <w:r w:rsidR="00756153" w:rsidRPr="00E66CAC">
        <w:rPr>
          <w:rFonts w:asciiTheme="minorHAnsi" w:hAnsiTheme="minorHAnsi" w:cstheme="minorHAnsi"/>
          <w:b/>
          <w:lang w:val="da-DK"/>
        </w:rPr>
        <w:t>Rundvisning på Løkken</w:t>
      </w:r>
    </w:p>
    <w:p w14:paraId="0B8F6F28" w14:textId="77777777" w:rsidR="00284525" w:rsidRDefault="00284525" w:rsidP="006E54A6">
      <w:pPr>
        <w:pStyle w:val="Listeafsnit"/>
        <w:autoSpaceDE w:val="0"/>
        <w:autoSpaceDN w:val="0"/>
        <w:spacing w:before="0"/>
        <w:ind w:left="360" w:firstLine="0"/>
        <w:rPr>
          <w:rFonts w:asciiTheme="minorHAnsi" w:hAnsiTheme="minorHAnsi" w:cstheme="minorHAnsi"/>
          <w:b/>
          <w:lang w:val="da-DK"/>
        </w:rPr>
      </w:pPr>
    </w:p>
    <w:p w14:paraId="4DDB2EF3" w14:textId="5591A5D0" w:rsidR="00A47EC2" w:rsidRPr="00284525" w:rsidRDefault="003338AC" w:rsidP="00284525">
      <w:pPr>
        <w:pStyle w:val="Listeafsnit"/>
        <w:autoSpaceDE w:val="0"/>
        <w:autoSpaceDN w:val="0"/>
        <w:spacing w:before="0"/>
        <w:ind w:left="360" w:firstLine="0"/>
        <w:rPr>
          <w:rFonts w:asciiTheme="minorHAnsi" w:hAnsiTheme="minorHAnsi" w:cstheme="minorHAnsi"/>
          <w:bCs w:val="0"/>
          <w:lang w:val="da-DK"/>
        </w:rPr>
      </w:pPr>
      <w:r w:rsidRPr="00284525">
        <w:rPr>
          <w:rFonts w:asciiTheme="minorHAnsi" w:hAnsiTheme="minorHAnsi" w:cstheme="minorHAnsi"/>
          <w:bCs w:val="0"/>
          <w:lang w:val="da-DK"/>
        </w:rPr>
        <w:t>Bestyrelsen blev vist rundt på EASV´s nye lokation</w:t>
      </w:r>
      <w:r w:rsidR="00284525">
        <w:rPr>
          <w:rFonts w:asciiTheme="minorHAnsi" w:hAnsiTheme="minorHAnsi" w:cstheme="minorHAnsi"/>
          <w:bCs w:val="0"/>
          <w:lang w:val="da-DK"/>
        </w:rPr>
        <w:t xml:space="preserve"> Løkken</w:t>
      </w:r>
      <w:r w:rsidR="00284525" w:rsidRPr="00284525">
        <w:rPr>
          <w:rFonts w:asciiTheme="minorHAnsi" w:hAnsiTheme="minorHAnsi" w:cstheme="minorHAnsi"/>
          <w:bCs w:val="0"/>
          <w:lang w:val="da-DK"/>
        </w:rPr>
        <w:t>. Indflytning er blevet udskudt</w:t>
      </w:r>
      <w:r w:rsidR="00797C73">
        <w:rPr>
          <w:rFonts w:asciiTheme="minorHAnsi" w:hAnsiTheme="minorHAnsi" w:cstheme="minorHAnsi"/>
          <w:bCs w:val="0"/>
          <w:lang w:val="da-DK"/>
        </w:rPr>
        <w:t xml:space="preserve"> til nu</w:t>
      </w:r>
      <w:r w:rsidR="00284525" w:rsidRPr="00284525">
        <w:rPr>
          <w:rFonts w:asciiTheme="minorHAnsi" w:hAnsiTheme="minorHAnsi" w:cstheme="minorHAnsi"/>
          <w:bCs w:val="0"/>
          <w:lang w:val="da-DK"/>
        </w:rPr>
        <w:t xml:space="preserve"> på grund </w:t>
      </w:r>
      <w:r w:rsidR="00A47EC2" w:rsidRPr="00284525">
        <w:rPr>
          <w:rFonts w:asciiTheme="minorHAnsi" w:hAnsiTheme="minorHAnsi" w:cstheme="minorHAnsi"/>
          <w:bCs w:val="0"/>
          <w:lang w:val="da-DK"/>
        </w:rPr>
        <w:t>af</w:t>
      </w:r>
      <w:r w:rsidR="00A47EC2" w:rsidRPr="00A47EC2">
        <w:rPr>
          <w:rFonts w:asciiTheme="minorHAnsi" w:hAnsiTheme="minorHAnsi" w:cstheme="minorHAnsi"/>
          <w:bCs w:val="0"/>
          <w:lang w:val="da-DK"/>
        </w:rPr>
        <w:t xml:space="preserve"> oversvømmelse fra sprinteranlæg og elektrikerarbejde</w:t>
      </w:r>
      <w:r w:rsidR="00284525">
        <w:rPr>
          <w:rFonts w:asciiTheme="minorHAnsi" w:hAnsiTheme="minorHAnsi" w:cstheme="minorHAnsi"/>
          <w:bCs w:val="0"/>
          <w:lang w:val="da-DK"/>
        </w:rPr>
        <w:t xml:space="preserve"> som skulle udføres inden </w:t>
      </w:r>
      <w:r w:rsidR="00284525">
        <w:rPr>
          <w:rFonts w:asciiTheme="minorHAnsi" w:hAnsiTheme="minorHAnsi" w:cstheme="minorHAnsi"/>
          <w:bCs w:val="0"/>
          <w:lang w:val="da-DK"/>
        </w:rPr>
        <w:lastRenderedPageBreak/>
        <w:t xml:space="preserve">indflytning. </w:t>
      </w:r>
      <w:r w:rsidR="00A47EC2" w:rsidRPr="00284525">
        <w:rPr>
          <w:rFonts w:asciiTheme="minorHAnsi" w:hAnsiTheme="minorHAnsi" w:cstheme="minorHAnsi"/>
          <w:bCs w:val="0"/>
          <w:lang w:val="da-DK"/>
        </w:rPr>
        <w:t>Lokationen virker lovende for undervisning</w:t>
      </w:r>
      <w:r w:rsidR="002B6575">
        <w:rPr>
          <w:rFonts w:asciiTheme="minorHAnsi" w:hAnsiTheme="minorHAnsi" w:cstheme="minorHAnsi"/>
          <w:bCs w:val="0"/>
          <w:lang w:val="da-DK"/>
        </w:rPr>
        <w:t>en</w:t>
      </w:r>
      <w:r w:rsidR="00A47EC2" w:rsidRPr="00284525">
        <w:rPr>
          <w:rFonts w:asciiTheme="minorHAnsi" w:hAnsiTheme="minorHAnsi" w:cstheme="minorHAnsi"/>
          <w:bCs w:val="0"/>
          <w:lang w:val="da-DK"/>
        </w:rPr>
        <w:t xml:space="preserve"> og </w:t>
      </w:r>
      <w:r w:rsidR="00255D67">
        <w:rPr>
          <w:rFonts w:asciiTheme="minorHAnsi" w:hAnsiTheme="minorHAnsi" w:cstheme="minorHAnsi"/>
          <w:bCs w:val="0"/>
          <w:lang w:val="da-DK"/>
        </w:rPr>
        <w:t>studiemiljø</w:t>
      </w:r>
      <w:r w:rsidR="00F01E89">
        <w:rPr>
          <w:rFonts w:asciiTheme="minorHAnsi" w:hAnsiTheme="minorHAnsi" w:cstheme="minorHAnsi"/>
          <w:bCs w:val="0"/>
          <w:lang w:val="da-DK"/>
        </w:rPr>
        <w:t>et.</w:t>
      </w:r>
      <w:r w:rsidR="00A47EC2" w:rsidRPr="00284525">
        <w:rPr>
          <w:rFonts w:asciiTheme="minorHAnsi" w:hAnsiTheme="minorHAnsi" w:cstheme="minorHAnsi"/>
          <w:bCs w:val="0"/>
          <w:lang w:val="da-DK"/>
        </w:rPr>
        <w:t xml:space="preserve"> </w:t>
      </w:r>
    </w:p>
    <w:p w14:paraId="0AB168A7" w14:textId="7A13D4A2" w:rsidR="00D4268F" w:rsidRDefault="00D4268F" w:rsidP="00D4268F">
      <w:pPr>
        <w:pStyle w:val="Brdtekst"/>
        <w:spacing w:before="2"/>
        <w:ind w:left="360"/>
        <w:rPr>
          <w:rFonts w:asciiTheme="minorHAnsi" w:hAnsiTheme="minorHAnsi" w:cstheme="minorHAnsi"/>
          <w:sz w:val="24"/>
          <w:szCs w:val="24"/>
        </w:rPr>
      </w:pPr>
    </w:p>
    <w:p w14:paraId="6D7A2310" w14:textId="77777777" w:rsidR="00D4268F" w:rsidRDefault="00D4268F" w:rsidP="00D4268F">
      <w:pPr>
        <w:pStyle w:val="Brdtekst"/>
        <w:spacing w:before="2"/>
        <w:ind w:left="360"/>
        <w:rPr>
          <w:rFonts w:asciiTheme="minorHAnsi" w:hAnsiTheme="minorHAnsi" w:cstheme="minorHAnsi"/>
          <w:sz w:val="24"/>
          <w:szCs w:val="24"/>
        </w:rPr>
      </w:pPr>
    </w:p>
    <w:p w14:paraId="226AB75D" w14:textId="38302D86" w:rsidR="00615A43" w:rsidRDefault="00D4268F" w:rsidP="00E66CAC">
      <w:pPr>
        <w:spacing w:before="0"/>
        <w:rPr>
          <w:rFonts w:asciiTheme="minorHAnsi" w:hAnsiTheme="minorHAnsi" w:cstheme="minorHAnsi"/>
          <w:lang w:val="da-DK"/>
        </w:rPr>
      </w:pPr>
      <w:r w:rsidRPr="00756153">
        <w:rPr>
          <w:rFonts w:asciiTheme="minorHAnsi" w:hAnsiTheme="minorHAnsi" w:cstheme="minorHAnsi"/>
          <w:b/>
          <w:lang w:val="da-DK"/>
        </w:rPr>
        <w:t xml:space="preserve">Ad. Punkt 3 - </w:t>
      </w:r>
      <w:r w:rsidR="00756153" w:rsidRPr="00756153">
        <w:rPr>
          <w:rFonts w:asciiTheme="minorHAnsi" w:hAnsiTheme="minorHAnsi" w:cstheme="minorHAnsi"/>
          <w:lang w:val="da-DK"/>
        </w:rPr>
        <w:t>Godkendelse af regnskab for 1. halvår 2025 samt opfølgning til og med august 2025</w:t>
      </w:r>
    </w:p>
    <w:p w14:paraId="1D071904" w14:textId="33E4333E" w:rsidR="00255D67" w:rsidRDefault="00255D67" w:rsidP="00255D67">
      <w:pPr>
        <w:spacing w:before="0"/>
        <w:rPr>
          <w:rFonts w:asciiTheme="minorHAnsi" w:hAnsiTheme="minorHAnsi" w:cstheme="minorHAnsi"/>
          <w:b/>
          <w:lang w:val="da-DK"/>
        </w:rPr>
      </w:pPr>
      <w:r>
        <w:rPr>
          <w:rFonts w:asciiTheme="minorHAnsi" w:hAnsiTheme="minorHAnsi" w:cstheme="minorHAnsi"/>
          <w:b/>
          <w:lang w:val="da-DK"/>
        </w:rPr>
        <w:tab/>
      </w:r>
    </w:p>
    <w:p w14:paraId="7E9074A1" w14:textId="72D10869" w:rsidR="00255D67" w:rsidRDefault="00E66CAC" w:rsidP="00E66CAC">
      <w:pPr>
        <w:spacing w:before="0"/>
        <w:ind w:firstLine="0"/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 xml:space="preserve">Halvårsregnskabet blev godkendt med et positivt overskud på 0,5 mio. kr. </w:t>
      </w:r>
    </w:p>
    <w:p w14:paraId="252CCD8A" w14:textId="5F24DE37" w:rsidR="00E66CAC" w:rsidRPr="00255D67" w:rsidRDefault="00E66CAC" w:rsidP="00E66CAC">
      <w:pPr>
        <w:spacing w:before="0"/>
        <w:ind w:firstLine="0"/>
        <w:rPr>
          <w:rFonts w:asciiTheme="minorHAnsi" w:hAnsiTheme="minorHAnsi" w:cstheme="minorHAnsi"/>
          <w:lang w:val="da-DK"/>
        </w:rPr>
      </w:pPr>
      <w:r>
        <w:rPr>
          <w:rFonts w:asciiTheme="minorHAnsi" w:hAnsiTheme="minorHAnsi" w:cstheme="minorHAnsi"/>
          <w:lang w:val="da-DK"/>
        </w:rPr>
        <w:t>Budgetopfølgningen for august 2025 blev godkendt</w:t>
      </w:r>
      <w:r w:rsidR="0097473E">
        <w:rPr>
          <w:rFonts w:asciiTheme="minorHAnsi" w:hAnsiTheme="minorHAnsi" w:cstheme="minorHAnsi"/>
          <w:lang w:val="da-DK"/>
        </w:rPr>
        <w:t xml:space="preserve"> med en budgetvarians på </w:t>
      </w:r>
      <w:r w:rsidR="00A35B90">
        <w:rPr>
          <w:rFonts w:asciiTheme="minorHAnsi" w:hAnsiTheme="minorHAnsi" w:cstheme="minorHAnsi"/>
          <w:lang w:val="da-DK"/>
        </w:rPr>
        <w:t>0,4 mio. kr.</w:t>
      </w:r>
      <w:r w:rsidR="00A845F7">
        <w:rPr>
          <w:rFonts w:asciiTheme="minorHAnsi" w:hAnsiTheme="minorHAnsi" w:cstheme="minorHAnsi"/>
          <w:lang w:val="da-DK"/>
        </w:rPr>
        <w:t xml:space="preserve"> </w:t>
      </w:r>
      <w:r w:rsidR="006F12A3">
        <w:rPr>
          <w:rFonts w:asciiTheme="minorHAnsi" w:hAnsiTheme="minorHAnsi" w:cstheme="minorHAnsi"/>
          <w:lang w:val="da-DK"/>
        </w:rPr>
        <w:t>i plus.</w:t>
      </w:r>
      <w:r w:rsidR="00A35B90">
        <w:rPr>
          <w:rFonts w:asciiTheme="minorHAnsi" w:hAnsiTheme="minorHAnsi" w:cstheme="minorHAnsi"/>
          <w:lang w:val="da-DK"/>
        </w:rPr>
        <w:t xml:space="preserve"> </w:t>
      </w:r>
    </w:p>
    <w:p w14:paraId="32DDEC92" w14:textId="7F219879" w:rsidR="00D4268F" w:rsidRPr="000A4342" w:rsidRDefault="00A35B90" w:rsidP="00310D56">
      <w:pPr>
        <w:pStyle w:val="Brdtekst"/>
        <w:spacing w:before="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A4342">
        <w:rPr>
          <w:rFonts w:asciiTheme="minorHAnsi" w:hAnsiTheme="minorHAnsi" w:cstheme="minorHAnsi"/>
          <w:sz w:val="24"/>
          <w:szCs w:val="24"/>
        </w:rPr>
        <w:t xml:space="preserve">Bestyrelsen tog halvårsregnskabet og budgetopfølgning </w:t>
      </w:r>
      <w:r w:rsidR="000A4342" w:rsidRPr="000A4342">
        <w:rPr>
          <w:rFonts w:asciiTheme="minorHAnsi" w:hAnsiTheme="minorHAnsi" w:cstheme="minorHAnsi"/>
          <w:sz w:val="24"/>
          <w:szCs w:val="24"/>
        </w:rPr>
        <w:t xml:space="preserve">pr. august 2025 til efterretning. </w:t>
      </w:r>
    </w:p>
    <w:p w14:paraId="43455275" w14:textId="77777777" w:rsidR="00BB4583" w:rsidRDefault="00BB4583" w:rsidP="00D4268F">
      <w:pPr>
        <w:pStyle w:val="Brdtekst"/>
        <w:spacing w:before="2"/>
        <w:ind w:left="360"/>
        <w:rPr>
          <w:rFonts w:asciiTheme="minorHAnsi" w:hAnsiTheme="minorHAnsi" w:cstheme="minorHAnsi"/>
          <w:sz w:val="24"/>
          <w:szCs w:val="24"/>
        </w:rPr>
      </w:pPr>
    </w:p>
    <w:p w14:paraId="7018F83B" w14:textId="26AA118C" w:rsidR="00826F7C" w:rsidRPr="0053391E" w:rsidRDefault="00BB4583" w:rsidP="00850ED9">
      <w:pPr>
        <w:pStyle w:val="Listeafsnit"/>
        <w:autoSpaceDE w:val="0"/>
        <w:autoSpaceDN w:val="0"/>
        <w:spacing w:before="0"/>
        <w:ind w:left="0" w:firstLine="0"/>
        <w:rPr>
          <w:b/>
          <w:bCs w:val="0"/>
          <w:lang w:val="da-DK"/>
        </w:rPr>
      </w:pPr>
      <w:r w:rsidRPr="00826F7C">
        <w:rPr>
          <w:rFonts w:asciiTheme="minorHAnsi" w:hAnsiTheme="minorHAnsi" w:cstheme="minorHAnsi"/>
          <w:b/>
          <w:lang w:val="da-DK"/>
        </w:rPr>
        <w:t xml:space="preserve">Ad. Punkt 4 </w:t>
      </w:r>
      <w:r w:rsidR="00850ED9">
        <w:rPr>
          <w:rFonts w:asciiTheme="minorHAnsi" w:hAnsiTheme="minorHAnsi" w:cstheme="minorHAnsi"/>
          <w:b/>
          <w:lang w:val="da-DK"/>
        </w:rPr>
        <w:t>–</w:t>
      </w:r>
      <w:r w:rsidRPr="00826F7C">
        <w:rPr>
          <w:rFonts w:asciiTheme="minorHAnsi" w:hAnsiTheme="minorHAnsi" w:cstheme="minorHAnsi"/>
          <w:b/>
          <w:lang w:val="da-DK"/>
        </w:rPr>
        <w:t xml:space="preserve"> </w:t>
      </w:r>
      <w:r w:rsidR="00850ED9">
        <w:rPr>
          <w:b/>
          <w:lang w:val="da-DK"/>
        </w:rPr>
        <w:t>Godkendelse af 2. budgetrevision</w:t>
      </w:r>
    </w:p>
    <w:p w14:paraId="6E341586" w14:textId="1A416522" w:rsidR="00E03133" w:rsidRDefault="00E03133" w:rsidP="008B4018">
      <w:pPr>
        <w:pStyle w:val="Brdtekst"/>
        <w:spacing w:before="2"/>
        <w:rPr>
          <w:rFonts w:asciiTheme="minorHAnsi" w:hAnsiTheme="minorHAnsi" w:cstheme="minorHAnsi"/>
          <w:b/>
          <w:bCs/>
          <w:sz w:val="24"/>
          <w:szCs w:val="24"/>
        </w:rPr>
      </w:pPr>
    </w:p>
    <w:p w14:paraId="238EE44C" w14:textId="4B570872" w:rsidR="00A35B90" w:rsidRDefault="00A35B90" w:rsidP="00201F13">
      <w:pPr>
        <w:pStyle w:val="Brdtekst"/>
        <w:spacing w:before="2"/>
        <w:ind w:left="720"/>
        <w:rPr>
          <w:rFonts w:asciiTheme="minorHAnsi" w:hAnsiTheme="minorHAnsi" w:cstheme="minorHAnsi"/>
          <w:sz w:val="24"/>
          <w:szCs w:val="24"/>
        </w:rPr>
      </w:pPr>
      <w:r w:rsidRPr="00201F13">
        <w:rPr>
          <w:rFonts w:asciiTheme="minorHAnsi" w:hAnsiTheme="minorHAnsi" w:cstheme="minorHAnsi"/>
          <w:sz w:val="24"/>
          <w:szCs w:val="24"/>
        </w:rPr>
        <w:t xml:space="preserve">2. </w:t>
      </w:r>
      <w:r w:rsidR="000A4342" w:rsidRPr="00201F13">
        <w:rPr>
          <w:rFonts w:asciiTheme="minorHAnsi" w:hAnsiTheme="minorHAnsi" w:cstheme="minorHAnsi"/>
          <w:sz w:val="24"/>
          <w:szCs w:val="24"/>
        </w:rPr>
        <w:t xml:space="preserve">budgetrevision </w:t>
      </w:r>
      <w:r w:rsidR="00201F13" w:rsidRPr="00201F13">
        <w:rPr>
          <w:rFonts w:asciiTheme="minorHAnsi" w:hAnsiTheme="minorHAnsi" w:cstheme="minorHAnsi"/>
          <w:sz w:val="24"/>
          <w:szCs w:val="24"/>
        </w:rPr>
        <w:t xml:space="preserve">2025 blev gennemgået og godkendt med et </w:t>
      </w:r>
      <w:r w:rsidR="00006A84">
        <w:rPr>
          <w:rFonts w:asciiTheme="minorHAnsi" w:hAnsiTheme="minorHAnsi" w:cstheme="minorHAnsi"/>
          <w:sz w:val="24"/>
          <w:szCs w:val="24"/>
        </w:rPr>
        <w:t xml:space="preserve">forventet </w:t>
      </w:r>
      <w:r w:rsidR="00201F13" w:rsidRPr="00201F13">
        <w:rPr>
          <w:rFonts w:asciiTheme="minorHAnsi" w:hAnsiTheme="minorHAnsi" w:cstheme="minorHAnsi"/>
          <w:sz w:val="24"/>
          <w:szCs w:val="24"/>
        </w:rPr>
        <w:t xml:space="preserve">overskud på 3,3 </w:t>
      </w:r>
      <w:r w:rsidR="00C04002">
        <w:rPr>
          <w:rFonts w:asciiTheme="minorHAnsi" w:hAnsiTheme="minorHAnsi" w:cstheme="minorHAnsi"/>
          <w:sz w:val="24"/>
          <w:szCs w:val="24"/>
        </w:rPr>
        <w:t xml:space="preserve">mio. kr. </w:t>
      </w:r>
      <w:r w:rsidR="00201F13" w:rsidRPr="00201F13">
        <w:rPr>
          <w:rFonts w:asciiTheme="minorHAnsi" w:hAnsiTheme="minorHAnsi" w:cstheme="minorHAnsi"/>
          <w:sz w:val="24"/>
          <w:szCs w:val="24"/>
        </w:rPr>
        <w:t xml:space="preserve">mod 1. budgetrevisions 1,6 mio. kr. </w:t>
      </w:r>
    </w:p>
    <w:p w14:paraId="108CDF41" w14:textId="77777777" w:rsidR="001776F9" w:rsidRDefault="001776F9" w:rsidP="00201F13">
      <w:pPr>
        <w:pStyle w:val="Brdtekst"/>
        <w:spacing w:before="2"/>
        <w:ind w:left="720"/>
        <w:rPr>
          <w:rFonts w:asciiTheme="minorHAnsi" w:hAnsiTheme="minorHAnsi" w:cstheme="minorHAnsi"/>
          <w:sz w:val="24"/>
          <w:szCs w:val="24"/>
        </w:rPr>
      </w:pPr>
    </w:p>
    <w:p w14:paraId="40AA140F" w14:textId="67E0A744" w:rsidR="00B3432B" w:rsidRDefault="001776F9" w:rsidP="001C5C47">
      <w:pPr>
        <w:pStyle w:val="Brdtekst"/>
        <w:spacing w:before="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Smart Academy skal inden udgangen af året </w:t>
      </w:r>
      <w:r w:rsidR="00463125">
        <w:rPr>
          <w:rFonts w:asciiTheme="minorHAnsi" w:hAnsiTheme="minorHAnsi" w:cstheme="minorHAnsi"/>
          <w:sz w:val="24"/>
          <w:szCs w:val="24"/>
        </w:rPr>
        <w:t>føre</w:t>
      </w:r>
      <w:r w:rsidR="00476459">
        <w:rPr>
          <w:rFonts w:asciiTheme="minorHAnsi" w:hAnsiTheme="minorHAnsi" w:cstheme="minorHAnsi"/>
          <w:sz w:val="24"/>
          <w:szCs w:val="24"/>
        </w:rPr>
        <w:t xml:space="preserve"> 900 studerende igennem Indledende studieteknik</w:t>
      </w:r>
      <w:r w:rsidR="00463125">
        <w:rPr>
          <w:rFonts w:asciiTheme="minorHAnsi" w:hAnsiTheme="minorHAnsi" w:cstheme="minorHAnsi"/>
          <w:sz w:val="24"/>
          <w:szCs w:val="24"/>
        </w:rPr>
        <w:t xml:space="preserve">. </w:t>
      </w:r>
      <w:r w:rsidR="00934247">
        <w:rPr>
          <w:rFonts w:asciiTheme="minorHAnsi" w:hAnsiTheme="minorHAnsi" w:cstheme="minorHAnsi"/>
          <w:sz w:val="24"/>
          <w:szCs w:val="24"/>
        </w:rPr>
        <w:t>Akademiet ser frem til at endnu flere studerende genne</w:t>
      </w:r>
      <w:r w:rsidR="0041032C">
        <w:rPr>
          <w:rFonts w:asciiTheme="minorHAnsi" w:hAnsiTheme="minorHAnsi" w:cstheme="minorHAnsi"/>
          <w:sz w:val="24"/>
          <w:szCs w:val="24"/>
        </w:rPr>
        <w:t>m</w:t>
      </w:r>
      <w:r w:rsidR="00934247">
        <w:rPr>
          <w:rFonts w:asciiTheme="minorHAnsi" w:hAnsiTheme="minorHAnsi" w:cstheme="minorHAnsi"/>
          <w:sz w:val="24"/>
          <w:szCs w:val="24"/>
        </w:rPr>
        <w:t>fø</w:t>
      </w:r>
      <w:r w:rsidR="0041032C">
        <w:rPr>
          <w:rFonts w:asciiTheme="minorHAnsi" w:hAnsiTheme="minorHAnsi" w:cstheme="minorHAnsi"/>
          <w:sz w:val="24"/>
          <w:szCs w:val="24"/>
        </w:rPr>
        <w:t xml:space="preserve">rer </w:t>
      </w:r>
      <w:r w:rsidR="00934247">
        <w:rPr>
          <w:rFonts w:asciiTheme="minorHAnsi" w:hAnsiTheme="minorHAnsi" w:cstheme="minorHAnsi"/>
          <w:sz w:val="24"/>
          <w:szCs w:val="24"/>
        </w:rPr>
        <w:t xml:space="preserve">dette forløb for efterfølgende at deltage </w:t>
      </w:r>
      <w:r w:rsidR="0041032C">
        <w:rPr>
          <w:rFonts w:asciiTheme="minorHAnsi" w:hAnsiTheme="minorHAnsi" w:cstheme="minorHAnsi"/>
          <w:sz w:val="24"/>
          <w:szCs w:val="24"/>
        </w:rPr>
        <w:t>i</w:t>
      </w:r>
      <w:r w:rsidR="00934247">
        <w:rPr>
          <w:rFonts w:asciiTheme="minorHAnsi" w:hAnsiTheme="minorHAnsi" w:cstheme="minorHAnsi"/>
          <w:sz w:val="24"/>
          <w:szCs w:val="24"/>
        </w:rPr>
        <w:t xml:space="preserve"> </w:t>
      </w:r>
      <w:r w:rsidR="00B75D0F">
        <w:rPr>
          <w:rFonts w:asciiTheme="minorHAnsi" w:hAnsiTheme="minorHAnsi" w:cstheme="minorHAnsi"/>
          <w:sz w:val="24"/>
          <w:szCs w:val="24"/>
        </w:rPr>
        <w:t xml:space="preserve">fagspecifikke kurser af 2 og 3 </w:t>
      </w:r>
      <w:proofErr w:type="spellStart"/>
      <w:r w:rsidR="00B75D0F">
        <w:rPr>
          <w:rFonts w:asciiTheme="minorHAnsi" w:hAnsiTheme="minorHAnsi" w:cstheme="minorHAnsi"/>
          <w:sz w:val="24"/>
          <w:szCs w:val="24"/>
        </w:rPr>
        <w:t>ects</w:t>
      </w:r>
      <w:proofErr w:type="spellEnd"/>
      <w:r w:rsidR="00B75D0F">
        <w:rPr>
          <w:rFonts w:asciiTheme="minorHAnsi" w:hAnsiTheme="minorHAnsi" w:cstheme="minorHAnsi"/>
          <w:sz w:val="24"/>
          <w:szCs w:val="24"/>
        </w:rPr>
        <w:t xml:space="preserve">-point. </w:t>
      </w:r>
    </w:p>
    <w:p w14:paraId="457FBC85" w14:textId="77777777" w:rsidR="000708DD" w:rsidRDefault="000708DD" w:rsidP="00201F13">
      <w:pPr>
        <w:pStyle w:val="Brdtekst"/>
        <w:spacing w:before="2"/>
        <w:ind w:left="720"/>
        <w:rPr>
          <w:rFonts w:asciiTheme="minorHAnsi" w:hAnsiTheme="minorHAnsi" w:cstheme="minorHAnsi"/>
          <w:sz w:val="24"/>
          <w:szCs w:val="24"/>
        </w:rPr>
      </w:pPr>
    </w:p>
    <w:p w14:paraId="2C90964B" w14:textId="77777777" w:rsidR="00DD4D09" w:rsidRDefault="001C5C47" w:rsidP="00201F13">
      <w:pPr>
        <w:pStyle w:val="Brdtekst"/>
        <w:spacing w:before="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Akademiet forventer at runde ca. 1550 STÅ</w:t>
      </w:r>
      <w:r w:rsidR="00DD4D09">
        <w:rPr>
          <w:rFonts w:asciiTheme="minorHAnsi" w:hAnsiTheme="minorHAnsi" w:cstheme="minorHAnsi"/>
          <w:sz w:val="24"/>
          <w:szCs w:val="24"/>
        </w:rPr>
        <w:t xml:space="preserve"> i indeværende år. </w:t>
      </w:r>
    </w:p>
    <w:p w14:paraId="2796172E" w14:textId="77777777" w:rsidR="00DD4D09" w:rsidRDefault="00DD4D09" w:rsidP="00201F13">
      <w:pPr>
        <w:pStyle w:val="Brdtekst"/>
        <w:spacing w:before="2"/>
        <w:ind w:left="720"/>
        <w:rPr>
          <w:rFonts w:asciiTheme="minorHAnsi" w:hAnsiTheme="minorHAnsi" w:cstheme="minorHAnsi"/>
          <w:sz w:val="24"/>
          <w:szCs w:val="24"/>
        </w:rPr>
      </w:pPr>
    </w:p>
    <w:p w14:paraId="77C4C890" w14:textId="07621098" w:rsidR="000708DD" w:rsidRPr="00201F13" w:rsidRDefault="000708DD" w:rsidP="00201F13">
      <w:pPr>
        <w:pStyle w:val="Brdtekst"/>
        <w:spacing w:before="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Bestyrelsen vendte under punktet om </w:t>
      </w:r>
      <w:r w:rsidR="00F431EE">
        <w:rPr>
          <w:rFonts w:asciiTheme="minorHAnsi" w:hAnsiTheme="minorHAnsi" w:cstheme="minorHAnsi"/>
          <w:sz w:val="24"/>
          <w:szCs w:val="24"/>
        </w:rPr>
        <w:t xml:space="preserve">akademiets gæld på ca. 13 mio. kr. </w:t>
      </w:r>
      <w:r w:rsidR="00551AB9">
        <w:rPr>
          <w:rFonts w:asciiTheme="minorHAnsi" w:hAnsiTheme="minorHAnsi" w:cstheme="minorHAnsi"/>
          <w:sz w:val="24"/>
          <w:szCs w:val="24"/>
        </w:rPr>
        <w:t xml:space="preserve">burde indfries. Det undersøges om </w:t>
      </w:r>
      <w:r w:rsidR="005F6883">
        <w:rPr>
          <w:rFonts w:asciiTheme="minorHAnsi" w:hAnsiTheme="minorHAnsi" w:cstheme="minorHAnsi"/>
          <w:sz w:val="24"/>
          <w:szCs w:val="24"/>
        </w:rPr>
        <w:t>en delindfrielse vil</w:t>
      </w:r>
      <w:r w:rsidR="006B013F">
        <w:rPr>
          <w:rFonts w:asciiTheme="minorHAnsi" w:hAnsiTheme="minorHAnsi" w:cstheme="minorHAnsi"/>
          <w:sz w:val="24"/>
          <w:szCs w:val="24"/>
        </w:rPr>
        <w:t xml:space="preserve"> </w:t>
      </w:r>
      <w:r w:rsidR="005F6883">
        <w:rPr>
          <w:rFonts w:asciiTheme="minorHAnsi" w:hAnsiTheme="minorHAnsi" w:cstheme="minorHAnsi"/>
          <w:sz w:val="24"/>
          <w:szCs w:val="24"/>
        </w:rPr>
        <w:t>være fornuftigt</w:t>
      </w:r>
      <w:r w:rsidR="001946F6">
        <w:rPr>
          <w:rFonts w:asciiTheme="minorHAnsi" w:hAnsiTheme="minorHAnsi" w:cstheme="minorHAnsi"/>
          <w:sz w:val="24"/>
          <w:szCs w:val="24"/>
        </w:rPr>
        <w:t xml:space="preserve">. Der følges op </w:t>
      </w:r>
      <w:r w:rsidR="003D0453">
        <w:rPr>
          <w:rFonts w:asciiTheme="minorHAnsi" w:hAnsiTheme="minorHAnsi" w:cstheme="minorHAnsi"/>
          <w:sz w:val="24"/>
          <w:szCs w:val="24"/>
        </w:rPr>
        <w:t xml:space="preserve">på </w:t>
      </w:r>
      <w:r w:rsidR="001946F6">
        <w:rPr>
          <w:rFonts w:asciiTheme="minorHAnsi" w:hAnsiTheme="minorHAnsi" w:cstheme="minorHAnsi"/>
          <w:sz w:val="24"/>
          <w:szCs w:val="24"/>
        </w:rPr>
        <w:t xml:space="preserve">det kommende bestyrelsesmøde. </w:t>
      </w:r>
    </w:p>
    <w:p w14:paraId="06CF0A21" w14:textId="77777777" w:rsidR="00D4268F" w:rsidRDefault="00D4268F" w:rsidP="002272ED">
      <w:pPr>
        <w:pStyle w:val="Brdtekst"/>
        <w:spacing w:before="2"/>
        <w:rPr>
          <w:rFonts w:asciiTheme="minorHAnsi" w:hAnsiTheme="minorHAnsi" w:cstheme="minorHAnsi"/>
          <w:sz w:val="24"/>
          <w:szCs w:val="24"/>
        </w:rPr>
      </w:pPr>
    </w:p>
    <w:p w14:paraId="09E72FDB" w14:textId="4FE917B1" w:rsidR="007F1FF7" w:rsidRPr="0053391E" w:rsidRDefault="00C718B2" w:rsidP="00850ED9">
      <w:pPr>
        <w:pStyle w:val="Listeafsnit"/>
        <w:autoSpaceDE w:val="0"/>
        <w:autoSpaceDN w:val="0"/>
        <w:spacing w:before="0"/>
        <w:ind w:left="0" w:firstLine="0"/>
        <w:rPr>
          <w:b/>
          <w:bCs w:val="0"/>
          <w:lang w:val="da-DK"/>
        </w:rPr>
      </w:pPr>
      <w:r w:rsidRPr="006A588B">
        <w:rPr>
          <w:rFonts w:asciiTheme="minorHAnsi" w:hAnsiTheme="minorHAnsi" w:cstheme="minorHAnsi"/>
          <w:b/>
          <w:lang w:val="da-DK"/>
        </w:rPr>
        <w:t xml:space="preserve">Ad. Punkt 5 </w:t>
      </w:r>
      <w:r w:rsidR="00850ED9">
        <w:rPr>
          <w:rFonts w:asciiTheme="minorHAnsi" w:hAnsiTheme="minorHAnsi" w:cstheme="minorHAnsi"/>
          <w:b/>
          <w:lang w:val="da-DK"/>
        </w:rPr>
        <w:t>–</w:t>
      </w:r>
      <w:r w:rsidRPr="006A588B">
        <w:rPr>
          <w:rFonts w:asciiTheme="minorHAnsi" w:hAnsiTheme="minorHAnsi" w:cstheme="minorHAnsi"/>
          <w:b/>
          <w:lang w:val="da-DK"/>
        </w:rPr>
        <w:t xml:space="preserve"> </w:t>
      </w:r>
      <w:r w:rsidR="00850ED9">
        <w:rPr>
          <w:b/>
          <w:lang w:val="da-DK"/>
        </w:rPr>
        <w:t>Godkendelse af Budgetforud</w:t>
      </w:r>
      <w:r w:rsidR="00E063E3">
        <w:rPr>
          <w:b/>
          <w:lang w:val="da-DK"/>
        </w:rPr>
        <w:t>sætningerne for 2026</w:t>
      </w:r>
    </w:p>
    <w:p w14:paraId="632CA43F" w14:textId="05238BE6" w:rsidR="002F417D" w:rsidRDefault="002F417D" w:rsidP="00C718B2">
      <w:pPr>
        <w:pStyle w:val="Brdtekst"/>
        <w:spacing w:before="2"/>
        <w:ind w:firstLine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087D5B8B" w14:textId="04E614A6" w:rsidR="002A7834" w:rsidRPr="006E7997" w:rsidRDefault="00201F13" w:rsidP="00201F13">
      <w:pPr>
        <w:pStyle w:val="Brdtekst"/>
        <w:spacing w:before="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Budgetforudsætningerne blev gennemgået og godkendt af bestyrelsen</w:t>
      </w:r>
      <w:r w:rsidR="000A0027">
        <w:rPr>
          <w:rFonts w:asciiTheme="minorHAnsi" w:hAnsiTheme="minorHAnsi" w:cstheme="minorHAnsi"/>
          <w:sz w:val="24"/>
          <w:szCs w:val="24"/>
        </w:rPr>
        <w:t>.</w:t>
      </w:r>
    </w:p>
    <w:p w14:paraId="200475CA" w14:textId="3C657AF0" w:rsidR="00F94849" w:rsidRPr="00EA1D90" w:rsidRDefault="00F94849" w:rsidP="00B33A20">
      <w:pPr>
        <w:pStyle w:val="Brdtekst"/>
        <w:spacing w:before="2"/>
        <w:rPr>
          <w:rFonts w:asciiTheme="minorHAnsi" w:hAnsiTheme="minorHAnsi" w:cstheme="minorHAnsi"/>
          <w:b/>
          <w:bCs/>
          <w:sz w:val="24"/>
          <w:szCs w:val="24"/>
        </w:rPr>
      </w:pPr>
    </w:p>
    <w:p w14:paraId="31223E6F" w14:textId="16FE881D" w:rsidR="002F417D" w:rsidRDefault="002F417D" w:rsidP="00E063E3">
      <w:pPr>
        <w:pStyle w:val="Brdtekst"/>
        <w:spacing w:before="2"/>
        <w:rPr>
          <w:rFonts w:asciiTheme="minorHAnsi" w:hAnsiTheme="minorHAnsi" w:cstheme="minorHAnsi"/>
          <w:b/>
          <w:bCs/>
          <w:sz w:val="24"/>
          <w:szCs w:val="24"/>
        </w:rPr>
      </w:pPr>
      <w:r w:rsidRPr="002F417D">
        <w:rPr>
          <w:rFonts w:asciiTheme="minorHAnsi" w:hAnsiTheme="minorHAnsi" w:cstheme="minorHAnsi"/>
          <w:b/>
          <w:bCs/>
          <w:sz w:val="24"/>
          <w:szCs w:val="24"/>
        </w:rPr>
        <w:t xml:space="preserve">Ad. Punkt 6 </w:t>
      </w:r>
      <w:r w:rsidR="00957002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2F417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57002">
        <w:rPr>
          <w:rFonts w:asciiTheme="minorHAnsi" w:hAnsiTheme="minorHAnsi" w:cstheme="minorHAnsi"/>
          <w:b/>
          <w:bCs/>
          <w:sz w:val="24"/>
          <w:szCs w:val="24"/>
        </w:rPr>
        <w:t>Status på reformen</w:t>
      </w:r>
    </w:p>
    <w:p w14:paraId="28ED528E" w14:textId="00B24A05" w:rsidR="000C00A6" w:rsidRDefault="00201F13" w:rsidP="003338AC">
      <w:pPr>
        <w:pStyle w:val="Brdtekst"/>
        <w:spacing w:before="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4F57BF2E" w14:textId="72424C87" w:rsidR="00201F13" w:rsidRDefault="00201F13" w:rsidP="00316467">
      <w:pPr>
        <w:pStyle w:val="Brdtekst"/>
        <w:spacing w:before="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Rektor orienterede om status på reformen</w:t>
      </w:r>
      <w:r w:rsidR="00316467">
        <w:rPr>
          <w:rFonts w:asciiTheme="minorHAnsi" w:hAnsiTheme="minorHAnsi" w:cstheme="minorHAnsi"/>
          <w:sz w:val="24"/>
          <w:szCs w:val="24"/>
        </w:rPr>
        <w:t xml:space="preserve">. </w:t>
      </w:r>
      <w:r w:rsidR="00263006">
        <w:rPr>
          <w:rFonts w:asciiTheme="minorHAnsi" w:hAnsiTheme="minorHAnsi" w:cstheme="minorHAnsi"/>
          <w:sz w:val="24"/>
          <w:szCs w:val="24"/>
        </w:rPr>
        <w:t>EASV er godt repræsenteret i reformarbejdet</w:t>
      </w:r>
      <w:r w:rsidR="00AC34FE">
        <w:rPr>
          <w:rFonts w:asciiTheme="minorHAnsi" w:hAnsiTheme="minorHAnsi" w:cstheme="minorHAnsi"/>
          <w:sz w:val="24"/>
          <w:szCs w:val="24"/>
        </w:rPr>
        <w:t>. D</w:t>
      </w:r>
      <w:r w:rsidR="00316467">
        <w:rPr>
          <w:rFonts w:asciiTheme="minorHAnsi" w:hAnsiTheme="minorHAnsi" w:cstheme="minorHAnsi"/>
          <w:sz w:val="24"/>
          <w:szCs w:val="24"/>
        </w:rPr>
        <w:t>irektion</w:t>
      </w:r>
      <w:r w:rsidR="00F24D99">
        <w:rPr>
          <w:rFonts w:asciiTheme="minorHAnsi" w:hAnsiTheme="minorHAnsi" w:cstheme="minorHAnsi"/>
          <w:sz w:val="24"/>
          <w:szCs w:val="24"/>
        </w:rPr>
        <w:t>en</w:t>
      </w:r>
      <w:r w:rsidR="00316467">
        <w:rPr>
          <w:rFonts w:asciiTheme="minorHAnsi" w:hAnsiTheme="minorHAnsi" w:cstheme="minorHAnsi"/>
          <w:sz w:val="24"/>
          <w:szCs w:val="24"/>
        </w:rPr>
        <w:t>s 4 medlemmer er alle involveret i arbejd</w:t>
      </w:r>
      <w:r w:rsidR="00FC7BC3">
        <w:rPr>
          <w:rFonts w:asciiTheme="minorHAnsi" w:hAnsiTheme="minorHAnsi" w:cstheme="minorHAnsi"/>
          <w:sz w:val="24"/>
          <w:szCs w:val="24"/>
        </w:rPr>
        <w:t>s</w:t>
      </w:r>
      <w:r w:rsidR="00316467">
        <w:rPr>
          <w:rFonts w:asciiTheme="minorHAnsi" w:hAnsiTheme="minorHAnsi" w:cstheme="minorHAnsi"/>
          <w:sz w:val="24"/>
          <w:szCs w:val="24"/>
        </w:rPr>
        <w:t xml:space="preserve">grupper/implementeringsgrupper. </w:t>
      </w:r>
      <w:r w:rsidR="008840BD">
        <w:rPr>
          <w:rFonts w:asciiTheme="minorHAnsi" w:hAnsiTheme="minorHAnsi" w:cstheme="minorHAnsi"/>
          <w:sz w:val="24"/>
          <w:szCs w:val="24"/>
        </w:rPr>
        <w:t xml:space="preserve">Der ligger mange møder inden </w:t>
      </w:r>
      <w:r w:rsidR="0017670D">
        <w:rPr>
          <w:rFonts w:asciiTheme="minorHAnsi" w:hAnsiTheme="minorHAnsi" w:cstheme="minorHAnsi"/>
          <w:sz w:val="24"/>
          <w:szCs w:val="24"/>
        </w:rPr>
        <w:t>reform</w:t>
      </w:r>
      <w:r w:rsidR="008840BD">
        <w:rPr>
          <w:rFonts w:asciiTheme="minorHAnsi" w:hAnsiTheme="minorHAnsi" w:cstheme="minorHAnsi"/>
          <w:sz w:val="24"/>
          <w:szCs w:val="24"/>
        </w:rPr>
        <w:t>arbejdet endeligt skal være færdigt i maj 2026.</w:t>
      </w:r>
    </w:p>
    <w:p w14:paraId="733F65F3" w14:textId="77777777" w:rsidR="00BD4DF4" w:rsidRDefault="00BD4DF4" w:rsidP="00316467">
      <w:pPr>
        <w:pStyle w:val="Brdtekst"/>
        <w:spacing w:before="2"/>
        <w:ind w:left="720"/>
        <w:rPr>
          <w:rFonts w:asciiTheme="minorHAnsi" w:hAnsiTheme="minorHAnsi" w:cstheme="minorHAnsi"/>
          <w:sz w:val="24"/>
          <w:szCs w:val="24"/>
        </w:rPr>
      </w:pPr>
    </w:p>
    <w:p w14:paraId="75152739" w14:textId="59AD6174" w:rsidR="00BD4DF4" w:rsidRDefault="00BD4DF4" w:rsidP="00316467">
      <w:pPr>
        <w:pStyle w:val="Brdtekst"/>
        <w:spacing w:before="2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Under punktet blev også drøftet om titlerne på </w:t>
      </w:r>
      <w:r w:rsidR="008C2791">
        <w:rPr>
          <w:rFonts w:asciiTheme="minorHAnsi" w:hAnsiTheme="minorHAnsi" w:cstheme="minorHAnsi"/>
          <w:sz w:val="24"/>
          <w:szCs w:val="24"/>
        </w:rPr>
        <w:t>akademiuddannelserne er ”sexede” nok</w:t>
      </w:r>
      <w:r w:rsidR="00245B90">
        <w:rPr>
          <w:rFonts w:asciiTheme="minorHAnsi" w:hAnsiTheme="minorHAnsi" w:cstheme="minorHAnsi"/>
          <w:sz w:val="24"/>
          <w:szCs w:val="24"/>
        </w:rPr>
        <w:t xml:space="preserve"> og om der i processen med reformen er mulighed for at ændre på dette. </w:t>
      </w:r>
    </w:p>
    <w:p w14:paraId="46DA2857" w14:textId="77777777" w:rsidR="00FC7BC3" w:rsidRDefault="00FC7BC3" w:rsidP="00316467">
      <w:pPr>
        <w:pStyle w:val="Brdtekst"/>
        <w:spacing w:before="2"/>
        <w:ind w:left="720"/>
        <w:rPr>
          <w:rFonts w:asciiTheme="minorHAnsi" w:hAnsiTheme="minorHAnsi" w:cstheme="minorHAnsi"/>
          <w:sz w:val="24"/>
          <w:szCs w:val="24"/>
        </w:rPr>
      </w:pPr>
    </w:p>
    <w:p w14:paraId="1F14D062" w14:textId="77777777" w:rsidR="005A726F" w:rsidRPr="00212C78" w:rsidRDefault="005A726F" w:rsidP="00BD47F4">
      <w:pPr>
        <w:pStyle w:val="Brdtekst"/>
        <w:spacing w:before="2"/>
        <w:rPr>
          <w:rFonts w:asciiTheme="minorHAnsi" w:hAnsiTheme="minorHAnsi" w:cstheme="minorHAnsi"/>
          <w:b/>
          <w:bCs/>
          <w:sz w:val="24"/>
          <w:szCs w:val="24"/>
        </w:rPr>
      </w:pPr>
    </w:p>
    <w:p w14:paraId="1B70323A" w14:textId="540C832F" w:rsidR="002F417D" w:rsidRPr="00212C78" w:rsidRDefault="002F417D" w:rsidP="00F27627">
      <w:pPr>
        <w:pStyle w:val="Brdtekst"/>
        <w:spacing w:before="2"/>
        <w:rPr>
          <w:rFonts w:asciiTheme="minorHAnsi" w:hAnsiTheme="minorHAnsi" w:cstheme="minorHAnsi"/>
          <w:b/>
          <w:bCs/>
          <w:sz w:val="24"/>
          <w:szCs w:val="24"/>
        </w:rPr>
      </w:pPr>
      <w:r w:rsidRPr="00212C78">
        <w:rPr>
          <w:rFonts w:asciiTheme="minorHAnsi" w:hAnsiTheme="minorHAnsi" w:cstheme="minorHAnsi"/>
          <w:b/>
          <w:bCs/>
          <w:sz w:val="24"/>
          <w:szCs w:val="24"/>
        </w:rPr>
        <w:t xml:space="preserve">Ad. Punkt 7 </w:t>
      </w:r>
      <w:r w:rsidR="00F27627" w:rsidRPr="00212C78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212C7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27627" w:rsidRPr="00212C78">
        <w:rPr>
          <w:rFonts w:asciiTheme="minorHAnsi" w:hAnsiTheme="minorHAnsi" w:cstheme="minorHAnsi"/>
          <w:b/>
          <w:bCs/>
          <w:sz w:val="24"/>
          <w:szCs w:val="24"/>
        </w:rPr>
        <w:t>Strategiproces mod 2030</w:t>
      </w:r>
    </w:p>
    <w:p w14:paraId="60FC65D8" w14:textId="77777777" w:rsidR="000319B9" w:rsidRPr="00212C78" w:rsidRDefault="000319B9" w:rsidP="000319B9">
      <w:pPr>
        <w:pStyle w:val="Brdtekst"/>
        <w:spacing w:before="2"/>
        <w:rPr>
          <w:rFonts w:asciiTheme="minorHAnsi" w:hAnsiTheme="minorHAnsi" w:cstheme="minorHAnsi"/>
          <w:sz w:val="24"/>
          <w:szCs w:val="24"/>
        </w:rPr>
      </w:pPr>
    </w:p>
    <w:p w14:paraId="5111C136" w14:textId="57E1DF79" w:rsidR="00956033" w:rsidRPr="00212C78" w:rsidRDefault="004B7B79" w:rsidP="00AE4E4F">
      <w:pPr>
        <w:pStyle w:val="Brdtekst"/>
        <w:spacing w:before="2"/>
        <w:ind w:left="720"/>
        <w:rPr>
          <w:rFonts w:asciiTheme="minorHAnsi" w:hAnsiTheme="minorHAnsi" w:cstheme="minorHAnsi"/>
          <w:sz w:val="24"/>
          <w:szCs w:val="24"/>
        </w:rPr>
      </w:pPr>
      <w:r w:rsidRPr="00212C78">
        <w:rPr>
          <w:rFonts w:asciiTheme="minorHAnsi" w:hAnsiTheme="minorHAnsi" w:cstheme="minorHAnsi"/>
          <w:sz w:val="24"/>
          <w:szCs w:val="24"/>
        </w:rPr>
        <w:t xml:space="preserve">Rektor gennemgik </w:t>
      </w:r>
      <w:r w:rsidR="00956033" w:rsidRPr="00212C78">
        <w:rPr>
          <w:rFonts w:asciiTheme="minorHAnsi" w:hAnsiTheme="minorHAnsi" w:cstheme="minorHAnsi"/>
          <w:sz w:val="24"/>
          <w:szCs w:val="24"/>
        </w:rPr>
        <w:t>plan for gennemførelse af strategien</w:t>
      </w:r>
      <w:r w:rsidR="004C1E59" w:rsidRPr="00212C78">
        <w:rPr>
          <w:rFonts w:asciiTheme="minorHAnsi" w:hAnsiTheme="minorHAnsi" w:cstheme="minorHAnsi"/>
          <w:sz w:val="24"/>
          <w:szCs w:val="24"/>
        </w:rPr>
        <w:t xml:space="preserve"> fra 2025 til og med 2029</w:t>
      </w:r>
      <w:r w:rsidR="00682273" w:rsidRPr="00212C78">
        <w:rPr>
          <w:rFonts w:asciiTheme="minorHAnsi" w:hAnsiTheme="minorHAnsi" w:cstheme="minorHAnsi"/>
          <w:sz w:val="24"/>
          <w:szCs w:val="24"/>
        </w:rPr>
        <w:t xml:space="preserve"> </w:t>
      </w:r>
      <w:r w:rsidR="004C1E59" w:rsidRPr="00212C78">
        <w:rPr>
          <w:rFonts w:asciiTheme="minorHAnsi" w:hAnsiTheme="minorHAnsi" w:cstheme="minorHAnsi"/>
          <w:sz w:val="24"/>
          <w:szCs w:val="24"/>
        </w:rPr>
        <w:t>(se vedlagte)</w:t>
      </w:r>
      <w:r w:rsidR="00956033" w:rsidRPr="00212C78">
        <w:rPr>
          <w:rFonts w:asciiTheme="minorHAnsi" w:hAnsiTheme="minorHAnsi" w:cstheme="minorHAnsi"/>
          <w:sz w:val="24"/>
          <w:szCs w:val="24"/>
        </w:rPr>
        <w:t xml:space="preserve"> </w:t>
      </w:r>
      <w:r w:rsidR="0079113C" w:rsidRPr="00212C78">
        <w:rPr>
          <w:rFonts w:asciiTheme="minorHAnsi" w:hAnsiTheme="minorHAnsi" w:cstheme="minorHAnsi"/>
          <w:sz w:val="24"/>
          <w:szCs w:val="24"/>
        </w:rPr>
        <w:t>.</w:t>
      </w:r>
    </w:p>
    <w:p w14:paraId="514ED4C2" w14:textId="77777777" w:rsidR="00956033" w:rsidRPr="00212C78" w:rsidRDefault="00956033" w:rsidP="00AE4E4F">
      <w:pPr>
        <w:pStyle w:val="Brdtekst"/>
        <w:spacing w:before="2"/>
        <w:ind w:left="720"/>
        <w:rPr>
          <w:rFonts w:asciiTheme="minorHAnsi" w:hAnsiTheme="minorHAnsi" w:cstheme="minorHAnsi"/>
          <w:sz w:val="24"/>
          <w:szCs w:val="24"/>
        </w:rPr>
      </w:pPr>
    </w:p>
    <w:p w14:paraId="389B902D" w14:textId="2A2DDBFE" w:rsidR="00AE4E4F" w:rsidRPr="00212C78" w:rsidRDefault="000319B9" w:rsidP="00AE4E4F">
      <w:pPr>
        <w:pStyle w:val="Brdtekst"/>
        <w:spacing w:before="2"/>
        <w:ind w:left="720"/>
        <w:rPr>
          <w:rFonts w:asciiTheme="minorHAnsi" w:hAnsiTheme="minorHAnsi" w:cstheme="minorHAnsi"/>
          <w:sz w:val="24"/>
          <w:szCs w:val="24"/>
        </w:rPr>
      </w:pPr>
      <w:r w:rsidRPr="00212C78">
        <w:rPr>
          <w:rFonts w:asciiTheme="minorHAnsi" w:hAnsiTheme="minorHAnsi" w:cstheme="minorHAnsi"/>
          <w:sz w:val="24"/>
          <w:szCs w:val="24"/>
        </w:rPr>
        <w:t>Bestyrelsen drøftede kendskabsgraden til akademiet, herunder navn</w:t>
      </w:r>
      <w:r w:rsidR="00EE07C1" w:rsidRPr="00212C78">
        <w:rPr>
          <w:rFonts w:asciiTheme="minorHAnsi" w:hAnsiTheme="minorHAnsi" w:cstheme="minorHAnsi"/>
          <w:sz w:val="24"/>
          <w:szCs w:val="24"/>
        </w:rPr>
        <w:t xml:space="preserve">. </w:t>
      </w:r>
      <w:r w:rsidR="00C100AE" w:rsidRPr="00212C7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DEFFAF" w14:textId="77777777" w:rsidR="008E278D" w:rsidRPr="00212C78" w:rsidRDefault="00AE4E4F" w:rsidP="005B17DF">
      <w:pPr>
        <w:pStyle w:val="Brdtekst"/>
        <w:spacing w:before="2"/>
        <w:ind w:firstLine="360"/>
        <w:rPr>
          <w:rFonts w:asciiTheme="minorHAnsi" w:hAnsiTheme="minorHAnsi" w:cstheme="minorHAnsi"/>
          <w:sz w:val="24"/>
          <w:szCs w:val="24"/>
        </w:rPr>
      </w:pPr>
      <w:r w:rsidRPr="00212C78">
        <w:rPr>
          <w:rFonts w:asciiTheme="minorHAnsi" w:hAnsiTheme="minorHAnsi" w:cstheme="minorHAnsi"/>
          <w:b/>
        </w:rPr>
        <w:lastRenderedPageBreak/>
        <w:tab/>
      </w:r>
    </w:p>
    <w:p w14:paraId="71CF56CA" w14:textId="15E565A2" w:rsidR="00D44A98" w:rsidRPr="00212C78" w:rsidRDefault="00CC221B" w:rsidP="00CC221B">
      <w:pPr>
        <w:pStyle w:val="Brdtekst"/>
        <w:spacing w:before="2"/>
        <w:ind w:left="720"/>
        <w:rPr>
          <w:rFonts w:asciiTheme="minorHAnsi" w:hAnsiTheme="minorHAnsi" w:cstheme="minorHAnsi"/>
          <w:sz w:val="24"/>
          <w:szCs w:val="24"/>
        </w:rPr>
      </w:pPr>
      <w:r w:rsidRPr="00212C78">
        <w:rPr>
          <w:rFonts w:asciiTheme="minorHAnsi" w:hAnsiTheme="minorHAnsi" w:cstheme="minorHAnsi"/>
          <w:sz w:val="24"/>
          <w:szCs w:val="24"/>
        </w:rPr>
        <w:t xml:space="preserve">Bestyrelsen bemyndigede rektor og direktionen til at arbejde med et nyt navn til EASV ud fra det fremlagte materiale. </w:t>
      </w:r>
    </w:p>
    <w:p w14:paraId="59CDAC1A" w14:textId="77777777" w:rsidR="003B5849" w:rsidRDefault="003B5849" w:rsidP="008E278D">
      <w:pPr>
        <w:pStyle w:val="Brdtekst"/>
        <w:spacing w:before="2"/>
        <w:ind w:firstLine="720"/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</w:p>
    <w:p w14:paraId="7B7F0235" w14:textId="3A43A76C" w:rsidR="005A726F" w:rsidRPr="00A34E24" w:rsidRDefault="005A726F" w:rsidP="007E1688">
      <w:pPr>
        <w:pStyle w:val="Brdtekst"/>
        <w:spacing w:before="2"/>
        <w:rPr>
          <w:rFonts w:asciiTheme="minorHAnsi" w:hAnsiTheme="minorHAnsi" w:cstheme="minorHAnsi"/>
          <w:sz w:val="24"/>
          <w:szCs w:val="24"/>
        </w:rPr>
      </w:pPr>
    </w:p>
    <w:p w14:paraId="58DF0703" w14:textId="330E56B8" w:rsidR="00EA1D90" w:rsidRDefault="00EA1D90" w:rsidP="00CF13A2">
      <w:pPr>
        <w:pStyle w:val="Brdtekst"/>
        <w:spacing w:before="2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Ad. Punkt </w:t>
      </w:r>
      <w:r w:rsidR="004E70C3">
        <w:rPr>
          <w:rFonts w:asciiTheme="minorHAnsi" w:hAnsiTheme="minorHAnsi" w:cstheme="minorHAnsi"/>
          <w:b/>
          <w:bCs/>
          <w:sz w:val="24"/>
          <w:szCs w:val="24"/>
        </w:rPr>
        <w:t>8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F27627">
        <w:rPr>
          <w:rFonts w:asciiTheme="minorHAnsi" w:hAnsiTheme="minorHAnsi" w:cstheme="minorHAnsi"/>
          <w:b/>
          <w:bCs/>
          <w:sz w:val="24"/>
          <w:szCs w:val="24"/>
        </w:rPr>
        <w:t>Nyt fra formand og rektor</w:t>
      </w:r>
    </w:p>
    <w:p w14:paraId="094716B3" w14:textId="77777777" w:rsidR="00D46A49" w:rsidRDefault="00D46A49">
      <w:pPr>
        <w:spacing w:before="0"/>
        <w:ind w:left="0" w:firstLine="0"/>
        <w:rPr>
          <w:rFonts w:ascii="Calibri" w:eastAsia="Calibri" w:hAnsi="Calibri"/>
          <w:b/>
          <w:lang w:val="da-DK"/>
        </w:rPr>
      </w:pPr>
    </w:p>
    <w:p w14:paraId="4D7EA1F0" w14:textId="77777777" w:rsidR="00CF13A2" w:rsidRPr="007768BA" w:rsidRDefault="00CF13A2" w:rsidP="00CF13A2">
      <w:pPr>
        <w:pStyle w:val="Listeafsnit"/>
        <w:numPr>
          <w:ilvl w:val="0"/>
          <w:numId w:val="39"/>
        </w:numPr>
        <w:spacing w:before="0"/>
        <w:rPr>
          <w:rFonts w:asciiTheme="minorHAnsi" w:hAnsiTheme="minorHAnsi" w:cstheme="minorHAnsi"/>
          <w:lang w:val="da-DK"/>
        </w:rPr>
      </w:pPr>
      <w:r w:rsidRPr="007768BA">
        <w:rPr>
          <w:rFonts w:asciiTheme="minorHAnsi" w:hAnsiTheme="minorHAnsi" w:cstheme="minorHAnsi"/>
          <w:lang w:val="da-DK"/>
        </w:rPr>
        <w:t>Danske Erhvervsakademier</w:t>
      </w:r>
    </w:p>
    <w:p w14:paraId="0E176542" w14:textId="77777777" w:rsidR="00CF13A2" w:rsidRPr="007768BA" w:rsidRDefault="00CF13A2" w:rsidP="00CF13A2">
      <w:pPr>
        <w:pStyle w:val="Listeafsnit"/>
        <w:numPr>
          <w:ilvl w:val="0"/>
          <w:numId w:val="39"/>
        </w:numPr>
        <w:spacing w:before="0"/>
        <w:rPr>
          <w:rFonts w:asciiTheme="minorHAnsi" w:hAnsiTheme="minorHAnsi" w:cstheme="minorHAnsi"/>
          <w:lang w:val="da-DK"/>
        </w:rPr>
      </w:pPr>
      <w:r w:rsidRPr="007768BA">
        <w:rPr>
          <w:rFonts w:asciiTheme="minorHAnsi" w:hAnsiTheme="minorHAnsi" w:cstheme="minorHAnsi"/>
          <w:lang w:val="da-DK"/>
        </w:rPr>
        <w:t>Optag 2025</w:t>
      </w:r>
    </w:p>
    <w:p w14:paraId="32944C20" w14:textId="77777777" w:rsidR="00CF13A2" w:rsidRPr="007768BA" w:rsidRDefault="00CF13A2" w:rsidP="00CF13A2">
      <w:pPr>
        <w:pStyle w:val="Listeafsnit"/>
        <w:numPr>
          <w:ilvl w:val="0"/>
          <w:numId w:val="39"/>
        </w:numPr>
        <w:spacing w:before="0"/>
        <w:rPr>
          <w:rFonts w:asciiTheme="minorHAnsi" w:hAnsiTheme="minorHAnsi" w:cstheme="minorHAnsi"/>
          <w:lang w:val="da-DK"/>
        </w:rPr>
      </w:pPr>
      <w:r w:rsidRPr="007768BA">
        <w:rPr>
          <w:rFonts w:asciiTheme="minorHAnsi" w:hAnsiTheme="minorHAnsi" w:cstheme="minorHAnsi"/>
          <w:lang w:val="da-DK"/>
        </w:rPr>
        <w:t>Internationale studerende</w:t>
      </w:r>
    </w:p>
    <w:p w14:paraId="7E393579" w14:textId="77777777" w:rsidR="00CF13A2" w:rsidRPr="007768BA" w:rsidRDefault="00CF13A2" w:rsidP="00CF13A2">
      <w:pPr>
        <w:pStyle w:val="Listeafsnit"/>
        <w:numPr>
          <w:ilvl w:val="0"/>
          <w:numId w:val="39"/>
        </w:numPr>
        <w:spacing w:before="0"/>
        <w:rPr>
          <w:rFonts w:asciiTheme="minorHAnsi" w:hAnsiTheme="minorHAnsi" w:cstheme="minorHAnsi"/>
          <w:lang w:val="da-DK"/>
        </w:rPr>
      </w:pPr>
      <w:r w:rsidRPr="007768BA">
        <w:rPr>
          <w:rFonts w:asciiTheme="minorHAnsi" w:hAnsiTheme="minorHAnsi" w:cstheme="minorHAnsi"/>
          <w:lang w:val="da-DK"/>
        </w:rPr>
        <w:t>Rammekontrakt</w:t>
      </w:r>
    </w:p>
    <w:p w14:paraId="4B1FBD39" w14:textId="77777777" w:rsidR="003338AC" w:rsidRDefault="003338AC" w:rsidP="00A12C16">
      <w:pPr>
        <w:rPr>
          <w:rFonts w:ascii="Calibri" w:eastAsia="Calibri" w:hAnsi="Calibri"/>
          <w:b/>
          <w:lang w:val="da-DK"/>
        </w:rPr>
      </w:pPr>
    </w:p>
    <w:p w14:paraId="237E2C1C" w14:textId="77777777" w:rsidR="00004B66" w:rsidRPr="00004B66" w:rsidRDefault="00004B66" w:rsidP="00A12C16">
      <w:pPr>
        <w:rPr>
          <w:rFonts w:ascii="Calibri" w:eastAsia="Calibri" w:hAnsi="Calibri"/>
          <w:b/>
          <w:lang w:val="da-DK"/>
        </w:rPr>
      </w:pPr>
      <w:r w:rsidRPr="00004B66">
        <w:rPr>
          <w:rFonts w:ascii="Calibri" w:eastAsia="Calibri" w:hAnsi="Calibri"/>
          <w:b/>
          <w:lang w:val="da-DK"/>
        </w:rPr>
        <w:t xml:space="preserve">Danske Erhvervsakademier: </w:t>
      </w:r>
    </w:p>
    <w:p w14:paraId="21FC708F" w14:textId="15574DA8" w:rsidR="00C178FB" w:rsidRDefault="00C178FB" w:rsidP="00A12C16">
      <w:pPr>
        <w:rPr>
          <w:rFonts w:ascii="Calibri" w:eastAsia="Calibri" w:hAnsi="Calibri"/>
          <w:bCs w:val="0"/>
          <w:lang w:val="da-DK"/>
        </w:rPr>
      </w:pPr>
      <w:r>
        <w:rPr>
          <w:rFonts w:ascii="Calibri" w:eastAsia="Calibri" w:hAnsi="Calibri"/>
          <w:bCs w:val="0"/>
          <w:lang w:val="da-DK"/>
        </w:rPr>
        <w:t>Formanden orienterede om</w:t>
      </w:r>
      <w:r w:rsidR="00C75769">
        <w:rPr>
          <w:rFonts w:ascii="Calibri" w:eastAsia="Calibri" w:hAnsi="Calibri"/>
          <w:bCs w:val="0"/>
          <w:lang w:val="da-DK"/>
        </w:rPr>
        <w:t>,</w:t>
      </w:r>
      <w:r>
        <w:rPr>
          <w:rFonts w:ascii="Calibri" w:eastAsia="Calibri" w:hAnsi="Calibri"/>
          <w:bCs w:val="0"/>
          <w:lang w:val="da-DK"/>
        </w:rPr>
        <w:t xml:space="preserve"> at der</w:t>
      </w:r>
      <w:r w:rsidR="00190FD2">
        <w:rPr>
          <w:rFonts w:ascii="Calibri" w:eastAsia="Calibri" w:hAnsi="Calibri"/>
          <w:bCs w:val="0"/>
          <w:lang w:val="da-DK"/>
        </w:rPr>
        <w:t xml:space="preserve"> skal vælges </w:t>
      </w:r>
      <w:r w:rsidR="00AD0070">
        <w:rPr>
          <w:rFonts w:ascii="Calibri" w:eastAsia="Calibri" w:hAnsi="Calibri"/>
          <w:bCs w:val="0"/>
          <w:lang w:val="da-DK"/>
        </w:rPr>
        <w:t>ny formand og næstformand</w:t>
      </w:r>
      <w:r w:rsidR="000C6C11">
        <w:rPr>
          <w:rFonts w:ascii="Calibri" w:eastAsia="Calibri" w:hAnsi="Calibri"/>
          <w:bCs w:val="0"/>
          <w:lang w:val="da-DK"/>
        </w:rPr>
        <w:t xml:space="preserve"> i bestyrelsen for</w:t>
      </w:r>
    </w:p>
    <w:p w14:paraId="458F6F93" w14:textId="77777777" w:rsidR="00C178FB" w:rsidRDefault="00AD0070" w:rsidP="00C178FB">
      <w:pPr>
        <w:rPr>
          <w:rFonts w:ascii="Calibri" w:eastAsia="Calibri" w:hAnsi="Calibri"/>
          <w:bCs w:val="0"/>
          <w:lang w:val="da-DK"/>
        </w:rPr>
      </w:pPr>
      <w:r>
        <w:rPr>
          <w:rFonts w:ascii="Calibri" w:eastAsia="Calibri" w:hAnsi="Calibri"/>
          <w:bCs w:val="0"/>
          <w:lang w:val="da-DK"/>
        </w:rPr>
        <w:t>Danske Erhvervsakademier den</w:t>
      </w:r>
      <w:r w:rsidR="00C178FB">
        <w:rPr>
          <w:rFonts w:ascii="Calibri" w:eastAsia="Calibri" w:hAnsi="Calibri"/>
          <w:bCs w:val="0"/>
          <w:lang w:val="da-DK"/>
        </w:rPr>
        <w:t xml:space="preserve"> </w:t>
      </w:r>
      <w:r>
        <w:rPr>
          <w:rFonts w:ascii="Calibri" w:eastAsia="Calibri" w:hAnsi="Calibri"/>
          <w:bCs w:val="0"/>
          <w:lang w:val="da-DK"/>
        </w:rPr>
        <w:t xml:space="preserve">3. oktober 2025. </w:t>
      </w:r>
      <w:r w:rsidR="00D2567D">
        <w:rPr>
          <w:rFonts w:ascii="Calibri" w:eastAsia="Calibri" w:hAnsi="Calibri"/>
          <w:bCs w:val="0"/>
          <w:lang w:val="da-DK"/>
        </w:rPr>
        <w:t>Danske Erhvervsakademier er også i en</w:t>
      </w:r>
    </w:p>
    <w:p w14:paraId="16FCF245" w14:textId="798D8760" w:rsidR="00D2567D" w:rsidRDefault="00D2567D" w:rsidP="00C178FB">
      <w:pPr>
        <w:rPr>
          <w:rFonts w:ascii="Calibri" w:eastAsia="Calibri" w:hAnsi="Calibri"/>
          <w:bCs w:val="0"/>
          <w:lang w:val="da-DK"/>
        </w:rPr>
      </w:pPr>
      <w:r>
        <w:rPr>
          <w:rFonts w:ascii="Calibri" w:eastAsia="Calibri" w:hAnsi="Calibri"/>
          <w:bCs w:val="0"/>
          <w:lang w:val="da-DK"/>
        </w:rPr>
        <w:t>strategiproce</w:t>
      </w:r>
      <w:r w:rsidR="008644B7">
        <w:rPr>
          <w:rFonts w:ascii="Calibri" w:eastAsia="Calibri" w:hAnsi="Calibri"/>
          <w:bCs w:val="0"/>
          <w:lang w:val="da-DK"/>
        </w:rPr>
        <w:t>s frem mod 2030.</w:t>
      </w:r>
      <w:r>
        <w:rPr>
          <w:rFonts w:ascii="Calibri" w:eastAsia="Calibri" w:hAnsi="Calibri"/>
          <w:bCs w:val="0"/>
          <w:lang w:val="da-DK"/>
        </w:rPr>
        <w:t xml:space="preserve"> </w:t>
      </w:r>
    </w:p>
    <w:p w14:paraId="5B847777" w14:textId="77777777" w:rsidR="00871E49" w:rsidRDefault="00871E49" w:rsidP="00656973">
      <w:pPr>
        <w:ind w:left="0" w:firstLine="0"/>
        <w:rPr>
          <w:rFonts w:ascii="Calibri" w:eastAsia="Calibri" w:hAnsi="Calibri"/>
          <w:bCs w:val="0"/>
          <w:lang w:val="da-DK"/>
        </w:rPr>
      </w:pPr>
    </w:p>
    <w:p w14:paraId="41463437" w14:textId="77777777" w:rsidR="00F05712" w:rsidRPr="00F05712" w:rsidRDefault="00F05712" w:rsidP="00A12C16">
      <w:pPr>
        <w:rPr>
          <w:rFonts w:ascii="Calibri" w:eastAsia="Calibri" w:hAnsi="Calibri"/>
          <w:b/>
          <w:lang w:val="da-DK"/>
        </w:rPr>
      </w:pPr>
      <w:r w:rsidRPr="00F05712">
        <w:rPr>
          <w:rFonts w:ascii="Calibri" w:eastAsia="Calibri" w:hAnsi="Calibri"/>
          <w:b/>
          <w:lang w:val="da-DK"/>
        </w:rPr>
        <w:t xml:space="preserve">Internationale studerende: </w:t>
      </w:r>
    </w:p>
    <w:p w14:paraId="45D55C6C" w14:textId="1AFB99C1" w:rsidR="0012291F" w:rsidRPr="00656973" w:rsidRDefault="007E1688" w:rsidP="00A12C16">
      <w:pPr>
        <w:rPr>
          <w:rFonts w:ascii="Calibri" w:eastAsia="Calibri" w:hAnsi="Calibri"/>
          <w:bCs w:val="0"/>
          <w:lang w:val="da-DK"/>
        </w:rPr>
      </w:pPr>
      <w:r w:rsidRPr="00656973">
        <w:rPr>
          <w:rFonts w:ascii="Calibri" w:eastAsia="Calibri" w:hAnsi="Calibri"/>
          <w:bCs w:val="0"/>
          <w:lang w:val="da-DK"/>
        </w:rPr>
        <w:t xml:space="preserve">Rektor udtrykte </w:t>
      </w:r>
      <w:r w:rsidR="00771111" w:rsidRPr="00656973">
        <w:rPr>
          <w:rFonts w:ascii="Calibri" w:eastAsia="Calibri" w:hAnsi="Calibri"/>
          <w:bCs w:val="0"/>
          <w:lang w:val="da-DK"/>
        </w:rPr>
        <w:t xml:space="preserve">glæde over at have </w:t>
      </w:r>
      <w:r w:rsidR="00792B93" w:rsidRPr="00656973">
        <w:rPr>
          <w:rFonts w:ascii="Calibri" w:eastAsia="Calibri" w:hAnsi="Calibri"/>
          <w:bCs w:val="0"/>
          <w:lang w:val="da-DK"/>
        </w:rPr>
        <w:t xml:space="preserve">fået tildelt </w:t>
      </w:r>
      <w:r w:rsidR="003F0871" w:rsidRPr="00656973">
        <w:rPr>
          <w:rFonts w:ascii="Calibri" w:eastAsia="Calibri" w:hAnsi="Calibri"/>
          <w:bCs w:val="0"/>
          <w:lang w:val="da-DK"/>
        </w:rPr>
        <w:t>mulighed</w:t>
      </w:r>
      <w:r w:rsidR="008A7E45" w:rsidRPr="00656973">
        <w:rPr>
          <w:rFonts w:ascii="Calibri" w:eastAsia="Calibri" w:hAnsi="Calibri"/>
          <w:bCs w:val="0"/>
          <w:lang w:val="da-DK"/>
        </w:rPr>
        <w:t>en</w:t>
      </w:r>
      <w:r w:rsidR="003F0871" w:rsidRPr="00656973">
        <w:rPr>
          <w:rFonts w:ascii="Calibri" w:eastAsia="Calibri" w:hAnsi="Calibri"/>
          <w:bCs w:val="0"/>
          <w:lang w:val="da-DK"/>
        </w:rPr>
        <w:t xml:space="preserve"> for at optage </w:t>
      </w:r>
      <w:r w:rsidR="00792B93" w:rsidRPr="00656973">
        <w:rPr>
          <w:rFonts w:ascii="Calibri" w:eastAsia="Calibri" w:hAnsi="Calibri"/>
          <w:bCs w:val="0"/>
          <w:lang w:val="da-DK"/>
        </w:rPr>
        <w:t xml:space="preserve">90 </w:t>
      </w:r>
      <w:r w:rsidR="00986EC2" w:rsidRPr="00656973">
        <w:rPr>
          <w:rFonts w:ascii="Calibri" w:eastAsia="Calibri" w:hAnsi="Calibri"/>
          <w:bCs w:val="0"/>
          <w:lang w:val="da-DK"/>
        </w:rPr>
        <w:t>flere</w:t>
      </w:r>
    </w:p>
    <w:p w14:paraId="76A35CD3" w14:textId="3F92C0DE" w:rsidR="00871E49" w:rsidRPr="00656973" w:rsidRDefault="00986EC2" w:rsidP="00A12C16">
      <w:pPr>
        <w:rPr>
          <w:rFonts w:ascii="Calibri" w:eastAsia="Calibri" w:hAnsi="Calibri"/>
          <w:bCs w:val="0"/>
          <w:lang w:val="da-DK"/>
        </w:rPr>
      </w:pPr>
      <w:r w:rsidRPr="00656973">
        <w:rPr>
          <w:rFonts w:ascii="Calibri" w:eastAsia="Calibri" w:hAnsi="Calibri"/>
          <w:bCs w:val="0"/>
          <w:lang w:val="da-DK"/>
        </w:rPr>
        <w:t xml:space="preserve">internationale studerende fra </w:t>
      </w:r>
      <w:r w:rsidR="0012291F" w:rsidRPr="00656973">
        <w:rPr>
          <w:rFonts w:ascii="Calibri" w:eastAsia="Calibri" w:hAnsi="Calibri"/>
          <w:bCs w:val="0"/>
          <w:lang w:val="da-DK"/>
        </w:rPr>
        <w:t xml:space="preserve">august </w:t>
      </w:r>
      <w:r w:rsidRPr="00656973">
        <w:rPr>
          <w:rFonts w:ascii="Calibri" w:eastAsia="Calibri" w:hAnsi="Calibri"/>
          <w:bCs w:val="0"/>
          <w:lang w:val="da-DK"/>
        </w:rPr>
        <w:t>20</w:t>
      </w:r>
      <w:r w:rsidR="0012291F" w:rsidRPr="00656973">
        <w:rPr>
          <w:rFonts w:ascii="Calibri" w:eastAsia="Calibri" w:hAnsi="Calibri"/>
          <w:bCs w:val="0"/>
          <w:lang w:val="da-DK"/>
        </w:rPr>
        <w:t>27.</w:t>
      </w:r>
      <w:r w:rsidR="00C00E7D" w:rsidRPr="00656973">
        <w:rPr>
          <w:rFonts w:ascii="Calibri" w:eastAsia="Calibri" w:hAnsi="Calibri"/>
          <w:bCs w:val="0"/>
          <w:lang w:val="da-DK"/>
        </w:rPr>
        <w:t xml:space="preserve"> </w:t>
      </w:r>
    </w:p>
    <w:p w14:paraId="413261A3" w14:textId="77777777" w:rsidR="00D153AD" w:rsidRDefault="00D153AD" w:rsidP="00A12C16">
      <w:pPr>
        <w:rPr>
          <w:rFonts w:ascii="Calibri" w:eastAsia="Calibri" w:hAnsi="Calibri"/>
          <w:bCs w:val="0"/>
          <w:lang w:val="da-DK"/>
        </w:rPr>
      </w:pPr>
    </w:p>
    <w:p w14:paraId="14098E12" w14:textId="77777777" w:rsidR="00C178FB" w:rsidRPr="00C178FB" w:rsidRDefault="00C178FB" w:rsidP="00A12C16">
      <w:pPr>
        <w:rPr>
          <w:rFonts w:ascii="Calibri" w:eastAsia="Calibri" w:hAnsi="Calibri"/>
          <w:b/>
          <w:lang w:val="da-DK"/>
        </w:rPr>
      </w:pPr>
      <w:r w:rsidRPr="00C178FB">
        <w:rPr>
          <w:rFonts w:ascii="Calibri" w:eastAsia="Calibri" w:hAnsi="Calibri"/>
          <w:b/>
          <w:lang w:val="da-DK"/>
        </w:rPr>
        <w:t xml:space="preserve">Rammekontrakt: </w:t>
      </w:r>
    </w:p>
    <w:p w14:paraId="6D988175" w14:textId="15523B77" w:rsidR="003C1C97" w:rsidRPr="00656973" w:rsidRDefault="00C178FB" w:rsidP="00A12C16">
      <w:pPr>
        <w:rPr>
          <w:rFonts w:ascii="Calibri" w:eastAsia="Calibri" w:hAnsi="Calibri"/>
          <w:bCs w:val="0"/>
          <w:lang w:val="da-DK"/>
        </w:rPr>
      </w:pPr>
      <w:r>
        <w:rPr>
          <w:rFonts w:ascii="Calibri" w:eastAsia="Calibri" w:hAnsi="Calibri"/>
          <w:bCs w:val="0"/>
          <w:lang w:val="da-DK"/>
        </w:rPr>
        <w:t>Rektor oplyste</w:t>
      </w:r>
      <w:r w:rsidR="00F863B0">
        <w:rPr>
          <w:rFonts w:ascii="Calibri" w:eastAsia="Calibri" w:hAnsi="Calibri"/>
          <w:bCs w:val="0"/>
          <w:lang w:val="da-DK"/>
        </w:rPr>
        <w:t>.</w:t>
      </w:r>
      <w:r>
        <w:rPr>
          <w:rFonts w:ascii="Calibri" w:eastAsia="Calibri" w:hAnsi="Calibri"/>
          <w:bCs w:val="0"/>
          <w:lang w:val="da-DK"/>
        </w:rPr>
        <w:t xml:space="preserve"> at </w:t>
      </w:r>
      <w:r w:rsidR="003C1C97" w:rsidRPr="00656973">
        <w:rPr>
          <w:rFonts w:ascii="Calibri" w:eastAsia="Calibri" w:hAnsi="Calibri"/>
          <w:bCs w:val="0"/>
          <w:lang w:val="da-DK"/>
        </w:rPr>
        <w:t>EASV´s rammekontrakt er blevet forlænget 1 år</w:t>
      </w:r>
      <w:r w:rsidR="00527759" w:rsidRPr="00656973">
        <w:rPr>
          <w:rFonts w:ascii="Calibri" w:eastAsia="Calibri" w:hAnsi="Calibri"/>
          <w:bCs w:val="0"/>
          <w:lang w:val="da-DK"/>
        </w:rPr>
        <w:t xml:space="preserve">. </w:t>
      </w:r>
    </w:p>
    <w:p w14:paraId="55FDE26F" w14:textId="77777777" w:rsidR="00D153AD" w:rsidRDefault="00D153AD" w:rsidP="00656973">
      <w:pPr>
        <w:rPr>
          <w:rFonts w:ascii="Calibri" w:eastAsia="Calibri" w:hAnsi="Calibri"/>
          <w:b/>
          <w:lang w:val="da-DK"/>
        </w:rPr>
      </w:pPr>
    </w:p>
    <w:p w14:paraId="6409058B" w14:textId="674B7CC1" w:rsidR="00D153AD" w:rsidRDefault="00D153AD" w:rsidP="00656973">
      <w:pPr>
        <w:rPr>
          <w:rFonts w:ascii="Calibri" w:eastAsia="Calibri" w:hAnsi="Calibri"/>
          <w:bCs w:val="0"/>
          <w:lang w:val="da-DK"/>
        </w:rPr>
      </w:pPr>
      <w:r w:rsidRPr="00D153AD">
        <w:rPr>
          <w:rFonts w:ascii="Calibri" w:eastAsia="Calibri" w:hAnsi="Calibri"/>
          <w:b/>
          <w:lang w:val="da-DK"/>
        </w:rPr>
        <w:t>Optag</w:t>
      </w:r>
      <w:r>
        <w:rPr>
          <w:rFonts w:ascii="Calibri" w:eastAsia="Calibri" w:hAnsi="Calibri"/>
          <w:bCs w:val="0"/>
          <w:lang w:val="da-DK"/>
        </w:rPr>
        <w:t>:</w:t>
      </w:r>
    </w:p>
    <w:p w14:paraId="767B2E05" w14:textId="77777777" w:rsidR="00C178FB" w:rsidRDefault="00656973" w:rsidP="00656973">
      <w:pPr>
        <w:rPr>
          <w:rFonts w:ascii="Calibri" w:eastAsia="Calibri" w:hAnsi="Calibri"/>
          <w:bCs w:val="0"/>
          <w:lang w:val="da-DK"/>
        </w:rPr>
      </w:pPr>
      <w:r w:rsidRPr="003C1C97">
        <w:rPr>
          <w:rFonts w:ascii="Calibri" w:eastAsia="Calibri" w:hAnsi="Calibri"/>
          <w:bCs w:val="0"/>
          <w:lang w:val="da-DK"/>
        </w:rPr>
        <w:t xml:space="preserve">Orientering om optag afventer det kommende </w:t>
      </w:r>
      <w:r w:rsidR="00C178FB">
        <w:rPr>
          <w:rFonts w:ascii="Calibri" w:eastAsia="Calibri" w:hAnsi="Calibri"/>
          <w:bCs w:val="0"/>
          <w:lang w:val="da-DK"/>
        </w:rPr>
        <w:t xml:space="preserve">bestyrelsesmøde </w:t>
      </w:r>
      <w:r>
        <w:rPr>
          <w:rFonts w:ascii="Calibri" w:eastAsia="Calibri" w:hAnsi="Calibri"/>
          <w:bCs w:val="0"/>
          <w:lang w:val="da-DK"/>
        </w:rPr>
        <w:t>på grund af det fremskredne</w:t>
      </w:r>
    </w:p>
    <w:p w14:paraId="4EC72A6B" w14:textId="77777777" w:rsidR="003950D1" w:rsidRDefault="00DB19F7" w:rsidP="00656973">
      <w:pPr>
        <w:rPr>
          <w:rFonts w:ascii="Calibri" w:eastAsia="Calibri" w:hAnsi="Calibri"/>
          <w:bCs w:val="0"/>
          <w:lang w:val="da-DK"/>
        </w:rPr>
      </w:pPr>
      <w:r>
        <w:rPr>
          <w:rFonts w:ascii="Calibri" w:eastAsia="Calibri" w:hAnsi="Calibri"/>
          <w:bCs w:val="0"/>
          <w:lang w:val="da-DK"/>
        </w:rPr>
        <w:t xml:space="preserve">tidspunkt. </w:t>
      </w:r>
      <w:r w:rsidR="00A23CAE">
        <w:rPr>
          <w:rFonts w:ascii="Calibri" w:eastAsia="Calibri" w:hAnsi="Calibri"/>
          <w:bCs w:val="0"/>
          <w:lang w:val="da-DK"/>
        </w:rPr>
        <w:t>Med efteroptaget rammer</w:t>
      </w:r>
      <w:r w:rsidR="00F863B0">
        <w:rPr>
          <w:rFonts w:ascii="Calibri" w:eastAsia="Calibri" w:hAnsi="Calibri"/>
          <w:bCs w:val="0"/>
          <w:lang w:val="da-DK"/>
        </w:rPr>
        <w:t xml:space="preserve"> EASV </w:t>
      </w:r>
      <w:r w:rsidR="003950D1">
        <w:rPr>
          <w:rFonts w:ascii="Calibri" w:eastAsia="Calibri" w:hAnsi="Calibri"/>
          <w:bCs w:val="0"/>
          <w:lang w:val="da-DK"/>
        </w:rPr>
        <w:t xml:space="preserve">- </w:t>
      </w:r>
      <w:r w:rsidR="00A23CAE">
        <w:rPr>
          <w:rFonts w:ascii="Calibri" w:eastAsia="Calibri" w:hAnsi="Calibri"/>
          <w:bCs w:val="0"/>
          <w:lang w:val="da-DK"/>
        </w:rPr>
        <w:t>med til</w:t>
      </w:r>
      <w:r w:rsidR="002F0A5C">
        <w:rPr>
          <w:rFonts w:ascii="Calibri" w:eastAsia="Calibri" w:hAnsi="Calibri"/>
          <w:bCs w:val="0"/>
          <w:lang w:val="da-DK"/>
        </w:rPr>
        <w:t>-</w:t>
      </w:r>
      <w:r w:rsidR="00A23CAE">
        <w:rPr>
          <w:rFonts w:ascii="Calibri" w:eastAsia="Calibri" w:hAnsi="Calibri"/>
          <w:bCs w:val="0"/>
          <w:lang w:val="da-DK"/>
        </w:rPr>
        <w:t xml:space="preserve"> og frameldinger</w:t>
      </w:r>
      <w:r w:rsidR="003950D1">
        <w:rPr>
          <w:rFonts w:ascii="Calibri" w:eastAsia="Calibri" w:hAnsi="Calibri"/>
          <w:bCs w:val="0"/>
          <w:lang w:val="da-DK"/>
        </w:rPr>
        <w:t>-</w:t>
      </w:r>
      <w:r w:rsidR="00A23CAE">
        <w:rPr>
          <w:rFonts w:ascii="Calibri" w:eastAsia="Calibri" w:hAnsi="Calibri"/>
          <w:bCs w:val="0"/>
          <w:lang w:val="da-DK"/>
        </w:rPr>
        <w:t xml:space="preserve"> optagelsestallet fra ultimo</w:t>
      </w:r>
    </w:p>
    <w:p w14:paraId="48D3A04E" w14:textId="36C56BD9" w:rsidR="00656973" w:rsidRDefault="00A23CAE" w:rsidP="00656973">
      <w:pPr>
        <w:rPr>
          <w:rFonts w:ascii="Calibri" w:eastAsia="Calibri" w:hAnsi="Calibri"/>
          <w:bCs w:val="0"/>
          <w:lang w:val="da-DK"/>
        </w:rPr>
      </w:pPr>
      <w:r>
        <w:rPr>
          <w:rFonts w:ascii="Calibri" w:eastAsia="Calibri" w:hAnsi="Calibri"/>
          <w:bCs w:val="0"/>
          <w:lang w:val="da-DK"/>
        </w:rPr>
        <w:t xml:space="preserve">juli. </w:t>
      </w:r>
    </w:p>
    <w:p w14:paraId="33085702" w14:textId="77777777" w:rsidR="00527759" w:rsidRDefault="00527759" w:rsidP="00A12C16">
      <w:pPr>
        <w:rPr>
          <w:rFonts w:ascii="Calibri" w:eastAsia="Calibri" w:hAnsi="Calibri"/>
          <w:b/>
          <w:lang w:val="da-DK"/>
        </w:rPr>
      </w:pPr>
    </w:p>
    <w:p w14:paraId="4B9C9F21" w14:textId="157881FE" w:rsidR="00A12C16" w:rsidRDefault="00CF13A2" w:rsidP="00A12C16">
      <w:pPr>
        <w:rPr>
          <w:rFonts w:ascii="Calibri" w:eastAsia="Calibri" w:hAnsi="Calibri"/>
          <w:b/>
          <w:lang w:val="da-DK"/>
        </w:rPr>
      </w:pPr>
      <w:r>
        <w:rPr>
          <w:rFonts w:ascii="Calibri" w:eastAsia="Calibri" w:hAnsi="Calibri"/>
          <w:b/>
          <w:lang w:val="da-DK"/>
        </w:rPr>
        <w:t xml:space="preserve">Ad. Punkt </w:t>
      </w:r>
      <w:r w:rsidR="003338AC">
        <w:rPr>
          <w:rFonts w:ascii="Calibri" w:eastAsia="Calibri" w:hAnsi="Calibri"/>
          <w:b/>
          <w:lang w:val="da-DK"/>
        </w:rPr>
        <w:t>9 - Eventuelt</w:t>
      </w:r>
    </w:p>
    <w:p w14:paraId="061DE04C" w14:textId="77777777" w:rsidR="00527759" w:rsidRDefault="00527759">
      <w:pPr>
        <w:spacing w:before="0"/>
        <w:ind w:left="0" w:firstLine="0"/>
        <w:rPr>
          <w:lang w:val="da-DK"/>
        </w:rPr>
      </w:pPr>
    </w:p>
    <w:p w14:paraId="3713B17A" w14:textId="486945B3" w:rsidR="00881B35" w:rsidRDefault="008E4CC2" w:rsidP="007F1243">
      <w:pPr>
        <w:ind w:left="0" w:firstLine="0"/>
        <w:rPr>
          <w:rFonts w:ascii="Calibri" w:eastAsia="Calibri" w:hAnsi="Calibri"/>
          <w:bCs w:val="0"/>
          <w:lang w:val="da-DK"/>
        </w:rPr>
      </w:pPr>
      <w:r>
        <w:rPr>
          <w:rFonts w:ascii="Calibri" w:eastAsia="Calibri" w:hAnsi="Calibri"/>
          <w:bCs w:val="0"/>
          <w:lang w:val="da-DK"/>
        </w:rPr>
        <w:t>Akademiet</w:t>
      </w:r>
      <w:r w:rsidR="00960B7D">
        <w:rPr>
          <w:rFonts w:ascii="Calibri" w:eastAsia="Calibri" w:hAnsi="Calibri"/>
          <w:bCs w:val="0"/>
          <w:lang w:val="da-DK"/>
        </w:rPr>
        <w:t xml:space="preserve"> mangler en studenterrepræsentant i bestyrelsen. Laura Feldborg er valgt. </w:t>
      </w:r>
    </w:p>
    <w:p w14:paraId="6E1049E1" w14:textId="77777777" w:rsidR="00960B7D" w:rsidRDefault="00960B7D" w:rsidP="007F1243">
      <w:pPr>
        <w:ind w:left="0" w:firstLine="0"/>
        <w:rPr>
          <w:rFonts w:ascii="Calibri" w:eastAsia="Calibri" w:hAnsi="Calibri"/>
          <w:bCs w:val="0"/>
          <w:lang w:val="da-DK"/>
        </w:rPr>
      </w:pPr>
    </w:p>
    <w:p w14:paraId="4E9222DF" w14:textId="77777777" w:rsidR="00960B7D" w:rsidRDefault="00960B7D" w:rsidP="007F1243">
      <w:pPr>
        <w:ind w:left="0" w:firstLine="0"/>
        <w:rPr>
          <w:rFonts w:ascii="Calibri" w:eastAsia="Calibri" w:hAnsi="Calibri"/>
          <w:bCs w:val="0"/>
          <w:lang w:val="da-DK"/>
        </w:rPr>
      </w:pPr>
    </w:p>
    <w:p w14:paraId="4B275727" w14:textId="77777777" w:rsidR="00960B7D" w:rsidRDefault="00960B7D" w:rsidP="007F1243">
      <w:pPr>
        <w:ind w:left="0" w:firstLine="0"/>
        <w:rPr>
          <w:rFonts w:ascii="Calibri" w:eastAsia="Calibri" w:hAnsi="Calibri"/>
          <w:bCs w:val="0"/>
          <w:lang w:val="da-DK"/>
        </w:rPr>
      </w:pPr>
    </w:p>
    <w:p w14:paraId="303C368D" w14:textId="77777777" w:rsidR="00960B7D" w:rsidRDefault="00960B7D" w:rsidP="007F1243">
      <w:pPr>
        <w:ind w:left="0" w:firstLine="0"/>
        <w:rPr>
          <w:rFonts w:ascii="Calibri" w:eastAsia="Calibri" w:hAnsi="Calibri"/>
          <w:bCs w:val="0"/>
          <w:lang w:val="da-DK"/>
        </w:rPr>
      </w:pPr>
    </w:p>
    <w:p w14:paraId="1D18E025" w14:textId="77777777" w:rsidR="00960B7D" w:rsidRDefault="00960B7D" w:rsidP="007F1243">
      <w:pPr>
        <w:ind w:left="0" w:firstLine="0"/>
        <w:rPr>
          <w:rFonts w:ascii="Calibri" w:eastAsia="Calibri" w:hAnsi="Calibri"/>
          <w:bCs w:val="0"/>
          <w:lang w:val="da-DK"/>
        </w:rPr>
      </w:pPr>
    </w:p>
    <w:p w14:paraId="7DBE1A17" w14:textId="77777777" w:rsidR="00960B7D" w:rsidRDefault="00960B7D" w:rsidP="007F1243">
      <w:pPr>
        <w:ind w:left="0" w:firstLine="0"/>
        <w:rPr>
          <w:rFonts w:ascii="Calibri" w:eastAsia="Calibri" w:hAnsi="Calibri"/>
          <w:bCs w:val="0"/>
          <w:lang w:val="da-DK"/>
        </w:rPr>
      </w:pPr>
    </w:p>
    <w:p w14:paraId="581AAF1D" w14:textId="77777777" w:rsidR="00960B7D" w:rsidRDefault="00960B7D" w:rsidP="007F1243">
      <w:pPr>
        <w:ind w:left="0" w:firstLine="0"/>
        <w:rPr>
          <w:rFonts w:ascii="Calibri" w:eastAsia="Calibri" w:hAnsi="Calibri"/>
          <w:bCs w:val="0"/>
          <w:lang w:val="da-DK"/>
        </w:rPr>
      </w:pPr>
    </w:p>
    <w:p w14:paraId="6E9974C2" w14:textId="77777777" w:rsidR="00960B7D" w:rsidRDefault="00960B7D" w:rsidP="007F1243">
      <w:pPr>
        <w:ind w:left="0" w:firstLine="0"/>
        <w:rPr>
          <w:rFonts w:ascii="Calibri" w:eastAsia="Calibri" w:hAnsi="Calibri"/>
          <w:bCs w:val="0"/>
          <w:lang w:val="da-DK"/>
        </w:rPr>
      </w:pPr>
    </w:p>
    <w:p w14:paraId="64A049F0" w14:textId="77777777" w:rsidR="00960B7D" w:rsidRDefault="00960B7D" w:rsidP="007F1243">
      <w:pPr>
        <w:ind w:left="0" w:firstLine="0"/>
        <w:rPr>
          <w:rFonts w:ascii="Calibri" w:eastAsia="Calibri" w:hAnsi="Calibri"/>
          <w:bCs w:val="0"/>
          <w:lang w:val="da-DK"/>
        </w:rPr>
      </w:pPr>
    </w:p>
    <w:p w14:paraId="1EFA78D5" w14:textId="60339CD0" w:rsidR="001C0D0B" w:rsidRPr="008C3D58" w:rsidRDefault="001C0D0B" w:rsidP="005F1C46">
      <w:pPr>
        <w:pStyle w:val="Brdtekst"/>
        <w:spacing w:before="103"/>
        <w:rPr>
          <w:sz w:val="24"/>
          <w:szCs w:val="24"/>
        </w:rPr>
      </w:pPr>
      <w:r w:rsidRPr="008C3D58">
        <w:rPr>
          <w:sz w:val="24"/>
          <w:szCs w:val="24"/>
        </w:rPr>
        <w:t>Esbjerg, den</w:t>
      </w:r>
    </w:p>
    <w:p w14:paraId="09FA5162" w14:textId="77777777" w:rsidR="001C0D0B" w:rsidRPr="008C3D58" w:rsidRDefault="001C0D0B" w:rsidP="001C0D0B">
      <w:pPr>
        <w:pStyle w:val="Brdtekst"/>
        <w:rPr>
          <w:sz w:val="24"/>
          <w:szCs w:val="24"/>
        </w:rPr>
      </w:pPr>
    </w:p>
    <w:p w14:paraId="6310D372" w14:textId="77777777" w:rsidR="001C0D0B" w:rsidRPr="008C3D58" w:rsidRDefault="001C0D0B" w:rsidP="001C0D0B">
      <w:pPr>
        <w:pStyle w:val="Brdtekst"/>
        <w:rPr>
          <w:sz w:val="24"/>
          <w:szCs w:val="24"/>
        </w:rPr>
      </w:pPr>
    </w:p>
    <w:p w14:paraId="178CBB1F" w14:textId="77777777" w:rsidR="001C0D0B" w:rsidRPr="008C3D58" w:rsidRDefault="001C0D0B" w:rsidP="001C0D0B">
      <w:pPr>
        <w:pStyle w:val="Brdtekst"/>
        <w:spacing w:before="1"/>
        <w:rPr>
          <w:sz w:val="24"/>
          <w:szCs w:val="24"/>
        </w:rPr>
      </w:pPr>
      <w:r w:rsidRPr="008C3D58">
        <w:rPr>
          <w:noProof/>
          <w:sz w:val="24"/>
          <w:szCs w:val="24"/>
          <w:lang w:eastAsia="da-DK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09F2063F" wp14:editId="24E65CDB">
                <wp:simplePos x="0" y="0"/>
                <wp:positionH relativeFrom="page">
                  <wp:posOffset>719455</wp:posOffset>
                </wp:positionH>
                <wp:positionV relativeFrom="paragraph">
                  <wp:posOffset>249555</wp:posOffset>
                </wp:positionV>
                <wp:extent cx="1576705" cy="1270"/>
                <wp:effectExtent l="0" t="0" r="0" b="0"/>
                <wp:wrapTopAndBottom/>
                <wp:docPr id="14" name="Kombinationstegning: figu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6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83"/>
                            <a:gd name="T2" fmla="+- 0 3616 1133"/>
                            <a:gd name="T3" fmla="*/ T2 w 2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83">
                              <a:moveTo>
                                <a:pt x="0" y="0"/>
                              </a:moveTo>
                              <a:lnTo>
                                <a:pt x="2483" y="0"/>
                              </a:lnTo>
                            </a:path>
                          </a:pathLst>
                        </a:custGeom>
                        <a:noFill/>
                        <a:ln w="1192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B3823" id="Kombinationstegning: figur 14" o:spid="_x0000_s1026" style="position:absolute;margin-left:56.65pt;margin-top:19.65pt;width:124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" path="m,l2483,e" filled="f" strokeweight=".33131mm">
                <v:stroke dashstyle="dash"/>
                <v:path arrowok="t" o:connecttype="custom" o:connectlocs="0,0;1576705,0" o:connectangles="0,0"/>
                <w10:wrap type="topAndBottom" anchorx="page"/>
              </v:shape>
            </w:pict>
          </mc:Fallback>
        </mc:AlternateContent>
      </w:r>
      <w:r w:rsidRPr="008C3D58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84F95A" wp14:editId="6C5EC995">
                <wp:simplePos x="0" y="0"/>
                <wp:positionH relativeFrom="page">
                  <wp:posOffset>4031615</wp:posOffset>
                </wp:positionH>
                <wp:positionV relativeFrom="paragraph">
                  <wp:posOffset>249555</wp:posOffset>
                </wp:positionV>
                <wp:extent cx="1576705" cy="1270"/>
                <wp:effectExtent l="0" t="0" r="0" b="0"/>
                <wp:wrapTopAndBottom/>
                <wp:docPr id="13" name="Kombinationstegning: figu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6705" cy="1270"/>
                        </a:xfrm>
                        <a:custGeom>
                          <a:avLst/>
                          <a:gdLst>
                            <a:gd name="T0" fmla="+- 0 6349 6349"/>
                            <a:gd name="T1" fmla="*/ T0 w 2483"/>
                            <a:gd name="T2" fmla="+- 0 8832 6349"/>
                            <a:gd name="T3" fmla="*/ T2 w 2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83">
                              <a:moveTo>
                                <a:pt x="0" y="0"/>
                              </a:moveTo>
                              <a:lnTo>
                                <a:pt x="2483" y="0"/>
                              </a:lnTo>
                            </a:path>
                          </a:pathLst>
                        </a:custGeom>
                        <a:noFill/>
                        <a:ln w="1192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C4534" id="Kombinationstegning: figur 13" o:spid="_x0000_s1026" style="position:absolute;margin-left:317.45pt;margin-top:19.65pt;width:124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" path="m,l2483,e" filled="f" strokeweight=".33131mm">
                <v:stroke dashstyle="dash"/>
                <v:path arrowok="t" o:connecttype="custom" o:connectlocs="0,0;1576705,0" o:connectangles="0,0"/>
                <w10:wrap type="topAndBottom" anchorx="page"/>
              </v:shape>
            </w:pict>
          </mc:Fallback>
        </mc:AlternateContent>
      </w:r>
    </w:p>
    <w:p w14:paraId="0CF34DA9" w14:textId="09DE0943" w:rsidR="001C0D0B" w:rsidRPr="008C3D58" w:rsidRDefault="001C0D0B" w:rsidP="001C0D0B">
      <w:pPr>
        <w:pStyle w:val="Brdtekst"/>
        <w:tabs>
          <w:tab w:val="left" w:pos="5329"/>
        </w:tabs>
        <w:spacing w:before="104"/>
        <w:ind w:left="113"/>
        <w:rPr>
          <w:sz w:val="24"/>
          <w:szCs w:val="24"/>
        </w:rPr>
      </w:pPr>
      <w:r w:rsidRPr="008C3D58">
        <w:rPr>
          <w:sz w:val="24"/>
          <w:szCs w:val="24"/>
        </w:rPr>
        <w:t>Johanne</w:t>
      </w:r>
      <w:r w:rsidRPr="008C3D58">
        <w:rPr>
          <w:spacing w:val="-3"/>
          <w:sz w:val="24"/>
          <w:szCs w:val="24"/>
        </w:rPr>
        <w:t xml:space="preserve"> </w:t>
      </w:r>
      <w:r w:rsidRPr="008C3D58">
        <w:rPr>
          <w:sz w:val="24"/>
          <w:szCs w:val="24"/>
        </w:rPr>
        <w:t>Gregersen</w:t>
      </w:r>
      <w:r w:rsidRPr="008C3D58">
        <w:rPr>
          <w:sz w:val="24"/>
          <w:szCs w:val="24"/>
        </w:rPr>
        <w:tab/>
      </w:r>
      <w:r w:rsidR="00B66B23">
        <w:rPr>
          <w:sz w:val="24"/>
          <w:szCs w:val="24"/>
        </w:rPr>
        <w:t>John Sør</w:t>
      </w:r>
      <w:r w:rsidR="009A0951">
        <w:rPr>
          <w:sz w:val="24"/>
          <w:szCs w:val="24"/>
        </w:rPr>
        <w:t>e</w:t>
      </w:r>
      <w:r w:rsidR="00B66B23">
        <w:rPr>
          <w:sz w:val="24"/>
          <w:szCs w:val="24"/>
        </w:rPr>
        <w:t>nsen</w:t>
      </w:r>
    </w:p>
    <w:p w14:paraId="6CF7051D" w14:textId="77777777" w:rsidR="001C0D0B" w:rsidRPr="008C3D58" w:rsidRDefault="001C0D0B" w:rsidP="001C0D0B">
      <w:pPr>
        <w:pStyle w:val="Brdtekst"/>
        <w:tabs>
          <w:tab w:val="left" w:pos="5329"/>
        </w:tabs>
        <w:spacing w:before="1"/>
        <w:ind w:left="113"/>
        <w:rPr>
          <w:sz w:val="24"/>
          <w:szCs w:val="24"/>
        </w:rPr>
      </w:pPr>
      <w:r w:rsidRPr="008C3D58">
        <w:rPr>
          <w:sz w:val="24"/>
          <w:szCs w:val="24"/>
        </w:rPr>
        <w:t>Formand</w:t>
      </w:r>
      <w:r w:rsidRPr="008C3D58">
        <w:rPr>
          <w:sz w:val="24"/>
          <w:szCs w:val="24"/>
        </w:rPr>
        <w:tab/>
        <w:t>Næstformand</w:t>
      </w:r>
    </w:p>
    <w:p w14:paraId="5B8C16A1" w14:textId="77777777" w:rsidR="001C0D0B" w:rsidRPr="008C3D58" w:rsidRDefault="001C0D0B" w:rsidP="001C0D0B">
      <w:pPr>
        <w:pStyle w:val="Brdtekst"/>
        <w:rPr>
          <w:sz w:val="24"/>
          <w:szCs w:val="24"/>
        </w:rPr>
      </w:pPr>
    </w:p>
    <w:p w14:paraId="284D0A50" w14:textId="77777777" w:rsidR="001C0D0B" w:rsidRPr="008C3D58" w:rsidRDefault="001C0D0B" w:rsidP="001C0D0B">
      <w:pPr>
        <w:pStyle w:val="Brdtekst"/>
        <w:rPr>
          <w:sz w:val="24"/>
          <w:szCs w:val="24"/>
        </w:rPr>
      </w:pPr>
    </w:p>
    <w:p w14:paraId="2E916127" w14:textId="77777777" w:rsidR="001C0D0B" w:rsidRPr="008C3D58" w:rsidRDefault="001C0D0B" w:rsidP="001C0D0B">
      <w:pPr>
        <w:pStyle w:val="Brdtekst"/>
        <w:spacing w:before="2"/>
        <w:rPr>
          <w:sz w:val="24"/>
          <w:szCs w:val="24"/>
        </w:rPr>
      </w:pPr>
      <w:r w:rsidRPr="008C3D58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B685BCF" wp14:editId="3D96BF49">
                <wp:simplePos x="0" y="0"/>
                <wp:positionH relativeFrom="page">
                  <wp:posOffset>719455</wp:posOffset>
                </wp:positionH>
                <wp:positionV relativeFrom="paragraph">
                  <wp:posOffset>249555</wp:posOffset>
                </wp:positionV>
                <wp:extent cx="1576705" cy="1270"/>
                <wp:effectExtent l="0" t="0" r="0" b="0"/>
                <wp:wrapTopAndBottom/>
                <wp:docPr id="12" name="Kombinationstegning: figu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6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83"/>
                            <a:gd name="T2" fmla="+- 0 3616 1133"/>
                            <a:gd name="T3" fmla="*/ T2 w 2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83">
                              <a:moveTo>
                                <a:pt x="0" y="0"/>
                              </a:moveTo>
                              <a:lnTo>
                                <a:pt x="2483" y="0"/>
                              </a:lnTo>
                            </a:path>
                          </a:pathLst>
                        </a:custGeom>
                        <a:noFill/>
                        <a:ln w="1192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42ADE" id="Kombinationstegning: figur 12" o:spid="_x0000_s1026" style="position:absolute;margin-left:56.65pt;margin-top:19.65pt;width:124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" path="m,l2483,e" filled="f" strokeweight=".33131mm">
                <v:stroke dashstyle="dash"/>
                <v:path arrowok="t" o:connecttype="custom" o:connectlocs="0,0;1576705,0" o:connectangles="0,0"/>
                <w10:wrap type="topAndBottom" anchorx="page"/>
              </v:shape>
            </w:pict>
          </mc:Fallback>
        </mc:AlternateContent>
      </w:r>
      <w:r w:rsidRPr="008C3D58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B351801" wp14:editId="1EE6B8F4">
                <wp:simplePos x="0" y="0"/>
                <wp:positionH relativeFrom="page">
                  <wp:posOffset>4031615</wp:posOffset>
                </wp:positionH>
                <wp:positionV relativeFrom="paragraph">
                  <wp:posOffset>249555</wp:posOffset>
                </wp:positionV>
                <wp:extent cx="1576705" cy="1270"/>
                <wp:effectExtent l="0" t="0" r="0" b="0"/>
                <wp:wrapTopAndBottom/>
                <wp:docPr id="11" name="Kombinationstegning: figu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6705" cy="1270"/>
                        </a:xfrm>
                        <a:custGeom>
                          <a:avLst/>
                          <a:gdLst>
                            <a:gd name="T0" fmla="+- 0 6349 6349"/>
                            <a:gd name="T1" fmla="*/ T0 w 2483"/>
                            <a:gd name="T2" fmla="+- 0 8832 6349"/>
                            <a:gd name="T3" fmla="*/ T2 w 2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83">
                              <a:moveTo>
                                <a:pt x="0" y="0"/>
                              </a:moveTo>
                              <a:lnTo>
                                <a:pt x="2483" y="0"/>
                              </a:lnTo>
                            </a:path>
                          </a:pathLst>
                        </a:custGeom>
                        <a:noFill/>
                        <a:ln w="1192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EC7CB" id="Kombinationstegning: figur 11" o:spid="_x0000_s1026" style="position:absolute;margin-left:317.45pt;margin-top:19.65pt;width:124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" path="m,l2483,e" filled="f" strokeweight=".33131mm">
                <v:stroke dashstyle="dash"/>
                <v:path arrowok="t" o:connecttype="custom" o:connectlocs="0,0;1576705,0" o:connectangles="0,0"/>
                <w10:wrap type="topAndBottom" anchorx="page"/>
              </v:shape>
            </w:pict>
          </mc:Fallback>
        </mc:AlternateContent>
      </w:r>
    </w:p>
    <w:p w14:paraId="1A48D097" w14:textId="77777777" w:rsidR="001C0D0B" w:rsidRPr="008C3D58" w:rsidRDefault="001C0D0B" w:rsidP="001C0D0B">
      <w:pPr>
        <w:pStyle w:val="Brdtekst"/>
        <w:tabs>
          <w:tab w:val="left" w:pos="5329"/>
        </w:tabs>
        <w:spacing w:before="105"/>
        <w:ind w:left="113"/>
        <w:rPr>
          <w:sz w:val="24"/>
          <w:szCs w:val="24"/>
        </w:rPr>
      </w:pPr>
      <w:r w:rsidRPr="008C3D58">
        <w:rPr>
          <w:sz w:val="24"/>
          <w:szCs w:val="24"/>
        </w:rPr>
        <w:t>Allan Thomsen</w:t>
      </w:r>
      <w:r w:rsidRPr="008C3D58">
        <w:rPr>
          <w:sz w:val="24"/>
          <w:szCs w:val="24"/>
        </w:rPr>
        <w:tab/>
        <w:t>Dennis Jul Pedersen</w:t>
      </w:r>
      <w:r w:rsidRPr="008C3D58">
        <w:rPr>
          <w:sz w:val="24"/>
          <w:szCs w:val="24"/>
        </w:rPr>
        <w:tab/>
      </w:r>
    </w:p>
    <w:p w14:paraId="7676E5E7" w14:textId="77777777" w:rsidR="001C0D0B" w:rsidRPr="008C3D58" w:rsidRDefault="001C0D0B" w:rsidP="001C0D0B">
      <w:pPr>
        <w:pStyle w:val="Brdtekst"/>
        <w:rPr>
          <w:sz w:val="24"/>
          <w:szCs w:val="24"/>
        </w:rPr>
      </w:pPr>
    </w:p>
    <w:p w14:paraId="4A5EBFD6" w14:textId="77777777" w:rsidR="001C0D0B" w:rsidRPr="008C3D58" w:rsidRDefault="001C0D0B" w:rsidP="001C0D0B">
      <w:pPr>
        <w:pStyle w:val="Brdtekst"/>
        <w:rPr>
          <w:sz w:val="24"/>
          <w:szCs w:val="24"/>
        </w:rPr>
      </w:pPr>
    </w:p>
    <w:p w14:paraId="2FF24464" w14:textId="77777777" w:rsidR="001C0D0B" w:rsidRPr="008C3D58" w:rsidRDefault="001C0D0B" w:rsidP="001C0D0B">
      <w:pPr>
        <w:pStyle w:val="Brdtekst"/>
        <w:rPr>
          <w:sz w:val="24"/>
          <w:szCs w:val="24"/>
        </w:rPr>
      </w:pPr>
    </w:p>
    <w:p w14:paraId="13919103" w14:textId="69DF0EFF" w:rsidR="001C0D0B" w:rsidRPr="008C3D58" w:rsidRDefault="001C0D0B" w:rsidP="00200A4F">
      <w:pPr>
        <w:pStyle w:val="Brdtekst"/>
        <w:spacing w:before="2"/>
        <w:rPr>
          <w:sz w:val="24"/>
          <w:szCs w:val="24"/>
        </w:rPr>
      </w:pPr>
      <w:r w:rsidRPr="008C3D58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4523346" wp14:editId="3085B49C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1576705" cy="1270"/>
                <wp:effectExtent l="0" t="0" r="0" b="0"/>
                <wp:wrapTopAndBottom/>
                <wp:docPr id="10" name="Kombinationstegning: figu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6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83"/>
                            <a:gd name="T2" fmla="+- 0 3616 1133"/>
                            <a:gd name="T3" fmla="*/ T2 w 2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83">
                              <a:moveTo>
                                <a:pt x="0" y="0"/>
                              </a:moveTo>
                              <a:lnTo>
                                <a:pt x="2483" y="0"/>
                              </a:lnTo>
                            </a:path>
                          </a:pathLst>
                        </a:custGeom>
                        <a:noFill/>
                        <a:ln w="1192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D995D" id="Kombinationstegning: figur 10" o:spid="_x0000_s1026" style="position:absolute;margin-left:56.65pt;margin-top:12.35pt;width:124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" path="m,l2483,e" filled="f" strokeweight=".33131mm">
                <v:stroke dashstyle="dash"/>
                <v:path arrowok="t" o:connecttype="custom" o:connectlocs="0,0;1576705,0" o:connectangles="0,0"/>
                <w10:wrap type="topAndBottom" anchorx="page"/>
              </v:shape>
            </w:pict>
          </mc:Fallback>
        </mc:AlternateContent>
      </w:r>
      <w:r w:rsidRPr="008C3D58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46E96A5" wp14:editId="719606D7">
                <wp:simplePos x="0" y="0"/>
                <wp:positionH relativeFrom="page">
                  <wp:posOffset>4031615</wp:posOffset>
                </wp:positionH>
                <wp:positionV relativeFrom="paragraph">
                  <wp:posOffset>156845</wp:posOffset>
                </wp:positionV>
                <wp:extent cx="1576705" cy="1270"/>
                <wp:effectExtent l="0" t="0" r="0" b="0"/>
                <wp:wrapTopAndBottom/>
                <wp:docPr id="9" name="Kombinationstegning: figu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6705" cy="1270"/>
                        </a:xfrm>
                        <a:custGeom>
                          <a:avLst/>
                          <a:gdLst>
                            <a:gd name="T0" fmla="+- 0 6349 6349"/>
                            <a:gd name="T1" fmla="*/ T0 w 2483"/>
                            <a:gd name="T2" fmla="+- 0 8832 6349"/>
                            <a:gd name="T3" fmla="*/ T2 w 2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83">
                              <a:moveTo>
                                <a:pt x="0" y="0"/>
                              </a:moveTo>
                              <a:lnTo>
                                <a:pt x="2483" y="0"/>
                              </a:lnTo>
                            </a:path>
                          </a:pathLst>
                        </a:custGeom>
                        <a:noFill/>
                        <a:ln w="1192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E1DF2" id="Kombinationstegning: figur 9" o:spid="_x0000_s1026" style="position:absolute;margin-left:317.45pt;margin-top:12.35pt;width:124.1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" path="m,l2483,e" filled="f" strokeweight=".33131mm">
                <v:stroke dashstyle="dash"/>
                <v:path arrowok="t" o:connecttype="custom" o:connectlocs="0,0;1576705,0" o:connectangles="0,0"/>
                <w10:wrap type="topAndBottom" anchorx="page"/>
              </v:shape>
            </w:pict>
          </mc:Fallback>
        </mc:AlternateContent>
      </w:r>
      <w:r w:rsidR="0096128D">
        <w:rPr>
          <w:sz w:val="24"/>
          <w:szCs w:val="24"/>
        </w:rPr>
        <w:t>Dan Kirkel</w:t>
      </w:r>
      <w:r w:rsidRPr="008C3D58">
        <w:rPr>
          <w:sz w:val="24"/>
          <w:szCs w:val="24"/>
        </w:rPr>
        <w:tab/>
      </w:r>
      <w:r w:rsidR="00200A4F">
        <w:rPr>
          <w:sz w:val="24"/>
          <w:szCs w:val="24"/>
        </w:rPr>
        <w:tab/>
      </w:r>
      <w:r w:rsidR="00200A4F">
        <w:rPr>
          <w:sz w:val="24"/>
          <w:szCs w:val="24"/>
        </w:rPr>
        <w:tab/>
      </w:r>
      <w:r w:rsidR="00200A4F">
        <w:rPr>
          <w:sz w:val="24"/>
          <w:szCs w:val="24"/>
        </w:rPr>
        <w:tab/>
      </w:r>
      <w:r w:rsidR="00200A4F">
        <w:rPr>
          <w:sz w:val="24"/>
          <w:szCs w:val="24"/>
        </w:rPr>
        <w:tab/>
      </w:r>
      <w:r w:rsidR="00200A4F">
        <w:rPr>
          <w:sz w:val="24"/>
          <w:szCs w:val="24"/>
        </w:rPr>
        <w:tab/>
        <w:t xml:space="preserve">  </w:t>
      </w:r>
      <w:r w:rsidR="009A0951">
        <w:rPr>
          <w:sz w:val="24"/>
          <w:szCs w:val="24"/>
        </w:rPr>
        <w:t xml:space="preserve">   </w:t>
      </w:r>
      <w:r w:rsidR="0096128D" w:rsidRPr="008C3D58">
        <w:rPr>
          <w:sz w:val="24"/>
          <w:szCs w:val="24"/>
        </w:rPr>
        <w:t>Gertie B</w:t>
      </w:r>
      <w:r w:rsidR="00913D77">
        <w:rPr>
          <w:sz w:val="24"/>
          <w:szCs w:val="24"/>
        </w:rPr>
        <w:t>aungaard</w:t>
      </w:r>
    </w:p>
    <w:p w14:paraId="5274DF07" w14:textId="77777777" w:rsidR="001C0D0B" w:rsidRPr="008C3D58" w:rsidRDefault="001C0D0B" w:rsidP="001C0D0B">
      <w:pPr>
        <w:pStyle w:val="Brdtekst"/>
        <w:rPr>
          <w:sz w:val="24"/>
          <w:szCs w:val="24"/>
        </w:rPr>
      </w:pPr>
    </w:p>
    <w:p w14:paraId="689CFF8F" w14:textId="77777777" w:rsidR="001C0D0B" w:rsidRPr="008C3D58" w:rsidRDefault="001C0D0B" w:rsidP="001C0D0B">
      <w:pPr>
        <w:pStyle w:val="Brdtekst"/>
        <w:rPr>
          <w:sz w:val="24"/>
          <w:szCs w:val="24"/>
        </w:rPr>
      </w:pPr>
    </w:p>
    <w:p w14:paraId="6A04FFFE" w14:textId="77777777" w:rsidR="001C0D0B" w:rsidRPr="008C3D58" w:rsidRDefault="001C0D0B" w:rsidP="001C0D0B">
      <w:pPr>
        <w:pStyle w:val="Brdtekst"/>
        <w:spacing w:before="2"/>
        <w:rPr>
          <w:sz w:val="24"/>
          <w:szCs w:val="24"/>
        </w:rPr>
      </w:pPr>
      <w:r w:rsidRPr="008C3D58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3914A36" wp14:editId="17D8C6DF">
                <wp:simplePos x="0" y="0"/>
                <wp:positionH relativeFrom="page">
                  <wp:posOffset>719455</wp:posOffset>
                </wp:positionH>
                <wp:positionV relativeFrom="paragraph">
                  <wp:posOffset>249555</wp:posOffset>
                </wp:positionV>
                <wp:extent cx="1576705" cy="1270"/>
                <wp:effectExtent l="0" t="0" r="0" b="0"/>
                <wp:wrapTopAndBottom/>
                <wp:docPr id="8" name="Kombinationstegning: figu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6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83"/>
                            <a:gd name="T2" fmla="+- 0 3616 1133"/>
                            <a:gd name="T3" fmla="*/ T2 w 2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83">
                              <a:moveTo>
                                <a:pt x="0" y="0"/>
                              </a:moveTo>
                              <a:lnTo>
                                <a:pt x="2483" y="0"/>
                              </a:lnTo>
                            </a:path>
                          </a:pathLst>
                        </a:custGeom>
                        <a:noFill/>
                        <a:ln w="1192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4AF18" id="Kombinationstegning: figur 8" o:spid="_x0000_s1026" style="position:absolute;margin-left:56.65pt;margin-top:19.65pt;width:124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" path="m,l2483,e" filled="f" strokeweight=".33131mm">
                <v:stroke dashstyle="dash"/>
                <v:path arrowok="t" o:connecttype="custom" o:connectlocs="0,0;1576705,0" o:connectangles="0,0"/>
                <w10:wrap type="topAndBottom" anchorx="page"/>
              </v:shape>
            </w:pict>
          </mc:Fallback>
        </mc:AlternateContent>
      </w:r>
      <w:r w:rsidRPr="008C3D58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5216E6" wp14:editId="5245771B">
                <wp:simplePos x="0" y="0"/>
                <wp:positionH relativeFrom="page">
                  <wp:posOffset>4031615</wp:posOffset>
                </wp:positionH>
                <wp:positionV relativeFrom="paragraph">
                  <wp:posOffset>249555</wp:posOffset>
                </wp:positionV>
                <wp:extent cx="1576705" cy="1270"/>
                <wp:effectExtent l="0" t="0" r="0" b="0"/>
                <wp:wrapTopAndBottom/>
                <wp:docPr id="7" name="Kombinationstegning: figu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6705" cy="1270"/>
                        </a:xfrm>
                        <a:custGeom>
                          <a:avLst/>
                          <a:gdLst>
                            <a:gd name="T0" fmla="+- 0 6349 6349"/>
                            <a:gd name="T1" fmla="*/ T0 w 2483"/>
                            <a:gd name="T2" fmla="+- 0 8832 6349"/>
                            <a:gd name="T3" fmla="*/ T2 w 2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83">
                              <a:moveTo>
                                <a:pt x="0" y="0"/>
                              </a:moveTo>
                              <a:lnTo>
                                <a:pt x="2483" y="0"/>
                              </a:lnTo>
                            </a:path>
                          </a:pathLst>
                        </a:custGeom>
                        <a:noFill/>
                        <a:ln w="1192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FB39A" id="Kombinationstegning: figur 7" o:spid="_x0000_s1026" style="position:absolute;margin-left:317.45pt;margin-top:19.65pt;width:124.1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" path="m,l2483,e" filled="f" strokeweight=".33131mm">
                <v:stroke dashstyle="dash"/>
                <v:path arrowok="t" o:connecttype="custom" o:connectlocs="0,0;1576705,0" o:connectangles="0,0"/>
                <w10:wrap type="topAndBottom" anchorx="page"/>
              </v:shape>
            </w:pict>
          </mc:Fallback>
        </mc:AlternateContent>
      </w:r>
    </w:p>
    <w:p w14:paraId="5CDD9474" w14:textId="49B31965" w:rsidR="001C0D0B" w:rsidRPr="008C3D58" w:rsidRDefault="00B66B23" w:rsidP="001C0D0B">
      <w:pPr>
        <w:pStyle w:val="Brdtekst"/>
        <w:tabs>
          <w:tab w:val="left" w:pos="5329"/>
        </w:tabs>
        <w:spacing w:before="104"/>
        <w:ind w:left="113"/>
        <w:rPr>
          <w:sz w:val="24"/>
          <w:szCs w:val="24"/>
        </w:rPr>
      </w:pPr>
      <w:r>
        <w:rPr>
          <w:sz w:val="24"/>
          <w:szCs w:val="24"/>
        </w:rPr>
        <w:t xml:space="preserve">Malene </w:t>
      </w:r>
      <w:r w:rsidR="00A14B4F">
        <w:rPr>
          <w:sz w:val="24"/>
          <w:szCs w:val="24"/>
        </w:rPr>
        <w:t>Patsche</w:t>
      </w:r>
      <w:r w:rsidR="00A14B4F">
        <w:rPr>
          <w:sz w:val="24"/>
          <w:szCs w:val="24"/>
        </w:rPr>
        <w:tab/>
      </w:r>
    </w:p>
    <w:p w14:paraId="3B951689" w14:textId="77777777" w:rsidR="001C0D0B" w:rsidRPr="008C3D58" w:rsidRDefault="001C0D0B" w:rsidP="001C0D0B">
      <w:pPr>
        <w:pStyle w:val="Brdtekst"/>
        <w:rPr>
          <w:sz w:val="24"/>
          <w:szCs w:val="24"/>
        </w:rPr>
      </w:pPr>
    </w:p>
    <w:p w14:paraId="618E4AED" w14:textId="77777777" w:rsidR="001C0D0B" w:rsidRPr="008C3D58" w:rsidRDefault="001C0D0B" w:rsidP="001C0D0B">
      <w:pPr>
        <w:pStyle w:val="Brdtekst"/>
        <w:rPr>
          <w:sz w:val="24"/>
          <w:szCs w:val="24"/>
        </w:rPr>
      </w:pPr>
    </w:p>
    <w:p w14:paraId="2ADD590A" w14:textId="77777777" w:rsidR="001C0D0B" w:rsidRPr="008C3D58" w:rsidRDefault="001C0D0B" w:rsidP="001C0D0B">
      <w:pPr>
        <w:pStyle w:val="Brdtekst"/>
        <w:spacing w:before="2"/>
        <w:rPr>
          <w:sz w:val="24"/>
          <w:szCs w:val="24"/>
        </w:rPr>
      </w:pPr>
      <w:r w:rsidRPr="008C3D58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DF722E5" wp14:editId="1D028E19">
                <wp:simplePos x="0" y="0"/>
                <wp:positionH relativeFrom="page">
                  <wp:posOffset>719455</wp:posOffset>
                </wp:positionH>
                <wp:positionV relativeFrom="paragraph">
                  <wp:posOffset>249555</wp:posOffset>
                </wp:positionV>
                <wp:extent cx="1576705" cy="1270"/>
                <wp:effectExtent l="0" t="0" r="0" b="0"/>
                <wp:wrapTopAndBottom/>
                <wp:docPr id="6" name="Kombinationstegning: figu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6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83"/>
                            <a:gd name="T2" fmla="+- 0 3616 1133"/>
                            <a:gd name="T3" fmla="*/ T2 w 2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83">
                              <a:moveTo>
                                <a:pt x="0" y="0"/>
                              </a:moveTo>
                              <a:lnTo>
                                <a:pt x="2483" y="0"/>
                              </a:lnTo>
                            </a:path>
                          </a:pathLst>
                        </a:custGeom>
                        <a:noFill/>
                        <a:ln w="1192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0C27" id="Kombinationstegning: figur 6" o:spid="_x0000_s1026" style="position:absolute;margin-left:56.65pt;margin-top:19.65pt;width:124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" path="m,l2483,e" filled="f" strokeweight=".33131mm">
                <v:stroke dashstyle="dash"/>
                <v:path arrowok="t" o:connecttype="custom" o:connectlocs="0,0;1576705,0" o:connectangles="0,0"/>
                <w10:wrap type="topAndBottom" anchorx="page"/>
              </v:shape>
            </w:pict>
          </mc:Fallback>
        </mc:AlternateContent>
      </w:r>
      <w:r w:rsidRPr="008C3D58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61225EF" wp14:editId="0145F4EE">
                <wp:simplePos x="0" y="0"/>
                <wp:positionH relativeFrom="page">
                  <wp:posOffset>4031615</wp:posOffset>
                </wp:positionH>
                <wp:positionV relativeFrom="paragraph">
                  <wp:posOffset>249555</wp:posOffset>
                </wp:positionV>
                <wp:extent cx="1525905" cy="1270"/>
                <wp:effectExtent l="0" t="0" r="0" b="0"/>
                <wp:wrapTopAndBottom/>
                <wp:docPr id="5" name="Kombinationstegning: figu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905" cy="1270"/>
                        </a:xfrm>
                        <a:custGeom>
                          <a:avLst/>
                          <a:gdLst>
                            <a:gd name="T0" fmla="+- 0 6349 6349"/>
                            <a:gd name="T1" fmla="*/ T0 w 2403"/>
                            <a:gd name="T2" fmla="+- 0 8405 6349"/>
                            <a:gd name="T3" fmla="*/ T2 w 2403"/>
                            <a:gd name="T4" fmla="+- 0 8409 6349"/>
                            <a:gd name="T5" fmla="*/ T4 w 2403"/>
                            <a:gd name="T6" fmla="+- 0 8751 6349"/>
                            <a:gd name="T7" fmla="*/ T6 w 2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03">
                              <a:moveTo>
                                <a:pt x="0" y="0"/>
                              </a:moveTo>
                              <a:lnTo>
                                <a:pt x="2056" y="0"/>
                              </a:lnTo>
                              <a:moveTo>
                                <a:pt x="2060" y="0"/>
                              </a:moveTo>
                              <a:lnTo>
                                <a:pt x="2402" y="0"/>
                              </a:lnTo>
                            </a:path>
                          </a:pathLst>
                        </a:custGeom>
                        <a:noFill/>
                        <a:ln w="1192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FB23E" id="Kombinationstegning: figur 5" o:spid="_x0000_s1026" style="position:absolute;margin-left:317.45pt;margin-top:19.65pt;width:12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" path="m,l2056,t4,l2402,e" filled="f" strokeweight=".33131mm">
                <v:stroke dashstyle="dash"/>
                <v:path arrowok="t" o:connecttype="custom" o:connectlocs="0,0;1305560,0;1308100,0;1525270,0" o:connectangles="0,0,0,0"/>
                <w10:wrap type="topAndBottom" anchorx="page"/>
              </v:shape>
            </w:pict>
          </mc:Fallback>
        </mc:AlternateContent>
      </w:r>
    </w:p>
    <w:p w14:paraId="08ADA08A" w14:textId="77777777" w:rsidR="001C0D0B" w:rsidRPr="008C3D58" w:rsidRDefault="001C0D0B" w:rsidP="001C0D0B">
      <w:pPr>
        <w:pStyle w:val="Brdtekst"/>
        <w:tabs>
          <w:tab w:val="left" w:pos="5329"/>
        </w:tabs>
        <w:spacing w:before="106"/>
        <w:ind w:left="113"/>
        <w:rPr>
          <w:sz w:val="24"/>
          <w:szCs w:val="24"/>
        </w:rPr>
      </w:pPr>
      <w:r w:rsidRPr="008C3D58">
        <w:rPr>
          <w:sz w:val="24"/>
          <w:szCs w:val="24"/>
        </w:rPr>
        <w:t>Olaf Rye</w:t>
      </w:r>
      <w:r w:rsidRPr="008C3D58">
        <w:rPr>
          <w:sz w:val="24"/>
          <w:szCs w:val="24"/>
        </w:rPr>
        <w:tab/>
        <w:t>Sia Carlsson</w:t>
      </w:r>
    </w:p>
    <w:p w14:paraId="07F481B0" w14:textId="77777777" w:rsidR="001C0D0B" w:rsidRPr="008C3D58" w:rsidRDefault="001C0D0B" w:rsidP="001C0D0B">
      <w:pPr>
        <w:pStyle w:val="Brdtekst"/>
        <w:tabs>
          <w:tab w:val="left" w:pos="5329"/>
        </w:tabs>
        <w:spacing w:before="106"/>
        <w:rPr>
          <w:sz w:val="24"/>
          <w:szCs w:val="24"/>
        </w:rPr>
      </w:pPr>
    </w:p>
    <w:p w14:paraId="4A1FEF37" w14:textId="77777777" w:rsidR="001C0D0B" w:rsidRPr="008C3D58" w:rsidRDefault="001C0D0B" w:rsidP="001C0D0B">
      <w:pPr>
        <w:pStyle w:val="Brdtekst"/>
        <w:spacing w:before="2"/>
        <w:rPr>
          <w:sz w:val="24"/>
          <w:szCs w:val="24"/>
        </w:rPr>
      </w:pPr>
      <w:r w:rsidRPr="008C3D58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3D1FD4A" wp14:editId="59EEEDE1">
                <wp:simplePos x="0" y="0"/>
                <wp:positionH relativeFrom="page">
                  <wp:posOffset>719455</wp:posOffset>
                </wp:positionH>
                <wp:positionV relativeFrom="paragraph">
                  <wp:posOffset>249555</wp:posOffset>
                </wp:positionV>
                <wp:extent cx="1576705" cy="1270"/>
                <wp:effectExtent l="0" t="0" r="0" b="0"/>
                <wp:wrapTopAndBottom/>
                <wp:docPr id="19" name="Kombinationstegning: figu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6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83"/>
                            <a:gd name="T2" fmla="+- 0 3616 1133"/>
                            <a:gd name="T3" fmla="*/ T2 w 2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83">
                              <a:moveTo>
                                <a:pt x="0" y="0"/>
                              </a:moveTo>
                              <a:lnTo>
                                <a:pt x="2483" y="0"/>
                              </a:lnTo>
                            </a:path>
                          </a:pathLst>
                        </a:custGeom>
                        <a:noFill/>
                        <a:ln w="1192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E8BBD" id="Kombinationstegning: figur 19" o:spid="_x0000_s1026" style="position:absolute;margin-left:56.65pt;margin-top:19.65pt;width:124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" path="m,l2483,e" filled="f" strokeweight=".33131mm">
                <v:stroke dashstyle="dash"/>
                <v:path arrowok="t" o:connecttype="custom" o:connectlocs="0,0;1576705,0" o:connectangles="0,0"/>
                <w10:wrap type="topAndBottom" anchorx="page"/>
              </v:shape>
            </w:pict>
          </mc:Fallback>
        </mc:AlternateContent>
      </w:r>
      <w:r w:rsidRPr="008C3D58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E28A8A1" wp14:editId="38DA04CD">
                <wp:simplePos x="0" y="0"/>
                <wp:positionH relativeFrom="page">
                  <wp:posOffset>4031615</wp:posOffset>
                </wp:positionH>
                <wp:positionV relativeFrom="paragraph">
                  <wp:posOffset>249555</wp:posOffset>
                </wp:positionV>
                <wp:extent cx="1525905" cy="1270"/>
                <wp:effectExtent l="0" t="0" r="0" b="0"/>
                <wp:wrapTopAndBottom/>
                <wp:docPr id="20" name="Kombinationstegning: figu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905" cy="1270"/>
                        </a:xfrm>
                        <a:custGeom>
                          <a:avLst/>
                          <a:gdLst>
                            <a:gd name="T0" fmla="+- 0 6349 6349"/>
                            <a:gd name="T1" fmla="*/ T0 w 2403"/>
                            <a:gd name="T2" fmla="+- 0 8405 6349"/>
                            <a:gd name="T3" fmla="*/ T2 w 2403"/>
                            <a:gd name="T4" fmla="+- 0 8409 6349"/>
                            <a:gd name="T5" fmla="*/ T4 w 2403"/>
                            <a:gd name="T6" fmla="+- 0 8751 6349"/>
                            <a:gd name="T7" fmla="*/ T6 w 2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403">
                              <a:moveTo>
                                <a:pt x="0" y="0"/>
                              </a:moveTo>
                              <a:lnTo>
                                <a:pt x="2056" y="0"/>
                              </a:lnTo>
                              <a:moveTo>
                                <a:pt x="2060" y="0"/>
                              </a:moveTo>
                              <a:lnTo>
                                <a:pt x="2402" y="0"/>
                              </a:lnTo>
                            </a:path>
                          </a:pathLst>
                        </a:custGeom>
                        <a:noFill/>
                        <a:ln w="1192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7A625" id="Kombinationstegning: figur 20" o:spid="_x0000_s1026" style="position:absolute;margin-left:317.45pt;margin-top:19.65pt;width:120.1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" path="m,l2056,t4,l2402,e" filled="f" strokeweight=".33131mm">
                <v:stroke dashstyle="dash"/>
                <v:path arrowok="t" o:connecttype="custom" o:connectlocs="0,0;1305560,0;1308100,0;1525270,0" o:connectangles="0,0,0,0"/>
                <w10:wrap type="topAndBottom" anchorx="page"/>
              </v:shape>
            </w:pict>
          </mc:Fallback>
        </mc:AlternateContent>
      </w:r>
    </w:p>
    <w:p w14:paraId="4628E640" w14:textId="59D6250B" w:rsidR="001C0D0B" w:rsidRDefault="001C0D0B" w:rsidP="001C0D0B">
      <w:pPr>
        <w:pStyle w:val="Brdtekst"/>
        <w:tabs>
          <w:tab w:val="left" w:pos="5329"/>
        </w:tabs>
        <w:spacing w:before="106"/>
        <w:ind w:left="113"/>
        <w:rPr>
          <w:sz w:val="24"/>
          <w:szCs w:val="24"/>
        </w:rPr>
      </w:pPr>
      <w:r w:rsidRPr="008C3D58">
        <w:rPr>
          <w:sz w:val="24"/>
          <w:szCs w:val="24"/>
        </w:rPr>
        <w:t>Stephan Kleinschmidt</w:t>
      </w:r>
      <w:r w:rsidR="002B3C7F">
        <w:rPr>
          <w:sz w:val="24"/>
          <w:szCs w:val="24"/>
        </w:rPr>
        <w:t xml:space="preserve"> </w:t>
      </w:r>
      <w:r w:rsidRPr="008C3D58">
        <w:rPr>
          <w:sz w:val="24"/>
          <w:szCs w:val="24"/>
        </w:rPr>
        <w:tab/>
      </w:r>
      <w:r w:rsidR="002B3C7F" w:rsidRPr="00913D77">
        <w:rPr>
          <w:sz w:val="24"/>
          <w:szCs w:val="24"/>
        </w:rPr>
        <w:t>Rasmus Frøding Vejrup</w:t>
      </w:r>
    </w:p>
    <w:p w14:paraId="3596CAAF" w14:textId="77777777" w:rsidR="00200A4F" w:rsidRDefault="00200A4F" w:rsidP="001C0D0B">
      <w:pPr>
        <w:pStyle w:val="Brdtekst"/>
        <w:tabs>
          <w:tab w:val="left" w:pos="5329"/>
        </w:tabs>
        <w:spacing w:before="106"/>
        <w:ind w:left="113"/>
        <w:rPr>
          <w:sz w:val="24"/>
          <w:szCs w:val="24"/>
        </w:rPr>
      </w:pPr>
    </w:p>
    <w:p w14:paraId="75B40271" w14:textId="77777777" w:rsidR="00200A4F" w:rsidRPr="008C3D58" w:rsidRDefault="00200A4F" w:rsidP="00200A4F">
      <w:pPr>
        <w:pStyle w:val="Brdtekst"/>
        <w:rPr>
          <w:sz w:val="24"/>
          <w:szCs w:val="24"/>
        </w:rPr>
      </w:pPr>
    </w:p>
    <w:p w14:paraId="15CE8D3C" w14:textId="16C98F8C" w:rsidR="00200A4F" w:rsidRPr="008C3D58" w:rsidRDefault="00200A4F" w:rsidP="00200A4F">
      <w:pPr>
        <w:pStyle w:val="Brdtekst"/>
        <w:spacing w:before="2"/>
        <w:rPr>
          <w:sz w:val="24"/>
          <w:szCs w:val="24"/>
        </w:rPr>
      </w:pPr>
      <w:r w:rsidRPr="008C3D58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00CE4BB" wp14:editId="79AF9AAB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1576705" cy="1270"/>
                <wp:effectExtent l="0" t="0" r="0" b="0"/>
                <wp:wrapTopAndBottom/>
                <wp:docPr id="898368027" name="Kombinationstegning: figur 898368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67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483"/>
                            <a:gd name="T2" fmla="+- 0 3616 1133"/>
                            <a:gd name="T3" fmla="*/ T2 w 2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83">
                              <a:moveTo>
                                <a:pt x="0" y="0"/>
                              </a:moveTo>
                              <a:lnTo>
                                <a:pt x="2483" y="0"/>
                              </a:lnTo>
                            </a:path>
                          </a:pathLst>
                        </a:custGeom>
                        <a:noFill/>
                        <a:ln w="1192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7E979" id="Kombinationstegning: figur 898368027" o:spid="_x0000_s1026" style="position:absolute;margin-left:56.65pt;margin-top:12.35pt;width:124.1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" path="m,l2483,e" filled="f" strokeweight=".33131mm">
                <v:stroke dashstyle="dash"/>
                <v:path arrowok="t" o:connecttype="custom" o:connectlocs="0,0;1576705,0" o:connectangles="0,0"/>
                <w10:wrap type="topAndBottom" anchorx="page"/>
              </v:shape>
            </w:pict>
          </mc:Fallback>
        </mc:AlternateContent>
      </w:r>
      <w:r w:rsidRPr="008C3D58">
        <w:rPr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0CD8FED" wp14:editId="4917500A">
                <wp:simplePos x="0" y="0"/>
                <wp:positionH relativeFrom="page">
                  <wp:posOffset>4031615</wp:posOffset>
                </wp:positionH>
                <wp:positionV relativeFrom="paragraph">
                  <wp:posOffset>156845</wp:posOffset>
                </wp:positionV>
                <wp:extent cx="1576705" cy="1270"/>
                <wp:effectExtent l="0" t="0" r="0" b="0"/>
                <wp:wrapTopAndBottom/>
                <wp:docPr id="1802020117" name="Kombinationstegning: figur 1802020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6705" cy="1270"/>
                        </a:xfrm>
                        <a:custGeom>
                          <a:avLst/>
                          <a:gdLst>
                            <a:gd name="T0" fmla="+- 0 6349 6349"/>
                            <a:gd name="T1" fmla="*/ T0 w 2483"/>
                            <a:gd name="T2" fmla="+- 0 8832 6349"/>
                            <a:gd name="T3" fmla="*/ T2 w 24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83">
                              <a:moveTo>
                                <a:pt x="0" y="0"/>
                              </a:moveTo>
                              <a:lnTo>
                                <a:pt x="2483" y="0"/>
                              </a:lnTo>
                            </a:path>
                          </a:pathLst>
                        </a:custGeom>
                        <a:noFill/>
                        <a:ln w="1192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A6940" id="Kombinationstegning: figur 1802020117" o:spid="_x0000_s1026" style="position:absolute;margin-left:317.45pt;margin-top:12.35pt;width:124.1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" path="m,l2483,e" filled="f" strokeweight=".33131mm">
                <v:stroke dashstyle="dash"/>
                <v:path arrowok="t" o:connecttype="custom" o:connectlocs="0,0;1576705,0" o:connectangles="0,0"/>
                <w10:wrap type="topAndBottom" anchorx="page"/>
              </v:shape>
            </w:pict>
          </mc:Fallback>
        </mc:AlternateContent>
      </w:r>
      <w:r w:rsidR="003E4038">
        <w:rPr>
          <w:sz w:val="24"/>
          <w:szCs w:val="24"/>
        </w:rPr>
        <w:t>Visti Kristensen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30A7CEB6" w14:textId="77AE5306" w:rsidR="00200A4F" w:rsidRPr="008C3D58" w:rsidRDefault="00200A4F" w:rsidP="001C0D0B">
      <w:pPr>
        <w:pStyle w:val="Brdtekst"/>
        <w:tabs>
          <w:tab w:val="left" w:pos="5329"/>
        </w:tabs>
        <w:spacing w:before="106"/>
        <w:ind w:left="113"/>
        <w:rPr>
          <w:sz w:val="24"/>
          <w:szCs w:val="24"/>
        </w:rPr>
      </w:pPr>
    </w:p>
    <w:p w14:paraId="2A15F3DA" w14:textId="77777777" w:rsidR="001C0D0B" w:rsidRPr="008C3D58" w:rsidRDefault="001C0D0B" w:rsidP="001C0D0B">
      <w:pPr>
        <w:pStyle w:val="Brdtekst"/>
        <w:rPr>
          <w:sz w:val="24"/>
          <w:szCs w:val="24"/>
        </w:rPr>
      </w:pPr>
    </w:p>
    <w:p w14:paraId="2738BA6E" w14:textId="77777777" w:rsidR="001C0D0B" w:rsidRPr="008C3D58" w:rsidRDefault="001C0D0B" w:rsidP="001C0D0B">
      <w:pPr>
        <w:pStyle w:val="Brdtekst"/>
        <w:rPr>
          <w:sz w:val="24"/>
          <w:szCs w:val="24"/>
        </w:rPr>
      </w:pPr>
    </w:p>
    <w:p w14:paraId="2DC4BB99" w14:textId="77777777" w:rsidR="001C0D0B" w:rsidRPr="008C3D58" w:rsidRDefault="001C0D0B" w:rsidP="002E09E8">
      <w:pPr>
        <w:ind w:left="0" w:firstLine="0"/>
        <w:rPr>
          <w:lang w:val="da-DK"/>
        </w:rPr>
      </w:pPr>
    </w:p>
    <w:p w14:paraId="74D0D115" w14:textId="77777777" w:rsidR="001C0D0B" w:rsidRPr="008C3D58" w:rsidRDefault="001C0D0B" w:rsidP="001D418B">
      <w:pPr>
        <w:ind w:left="0" w:firstLine="0"/>
        <w:rPr>
          <w:lang w:val="da-DK"/>
        </w:rPr>
      </w:pPr>
    </w:p>
    <w:p w14:paraId="711E0EC6" w14:textId="4B6ED787" w:rsidR="00AD356D" w:rsidRPr="008C3D58" w:rsidRDefault="00AD356D" w:rsidP="00616A7C">
      <w:pPr>
        <w:ind w:left="1440" w:firstLine="0"/>
        <w:rPr>
          <w:lang w:val="da-DK"/>
        </w:rPr>
      </w:pPr>
    </w:p>
    <w:sectPr w:rsidR="00AD356D" w:rsidRPr="008C3D58" w:rsidSect="00024486">
      <w:headerReference w:type="default" r:id="rId8"/>
      <w:footerReference w:type="default" r:id="rId9"/>
      <w:type w:val="continuous"/>
      <w:pgSz w:w="11910" w:h="16840"/>
      <w:pgMar w:top="1701" w:right="1134" w:bottom="1701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CE00" w14:textId="77777777" w:rsidR="00925E0B" w:rsidRDefault="00925E0B" w:rsidP="007F605D">
      <w:r>
        <w:separator/>
      </w:r>
    </w:p>
  </w:endnote>
  <w:endnote w:type="continuationSeparator" w:id="0">
    <w:p w14:paraId="5993B5CB" w14:textId="77777777" w:rsidR="00925E0B" w:rsidRDefault="00925E0B" w:rsidP="007F605D">
      <w:r>
        <w:continuationSeparator/>
      </w:r>
    </w:p>
  </w:endnote>
  <w:endnote w:type="continuationNotice" w:id="1">
    <w:p w14:paraId="56E3A9ED" w14:textId="77777777" w:rsidR="00925E0B" w:rsidRDefault="00925E0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xo">
    <w:altName w:val="Calibri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kolar Sans Pro Comp Heavy">
    <w:altName w:val="Calibri"/>
    <w:panose1 w:val="00000000000000000000"/>
    <w:charset w:val="00"/>
    <w:family w:val="modern"/>
    <w:notTrueType/>
    <w:pitch w:val="variable"/>
    <w:sig w:usb0="00000007" w:usb1="0000002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BCCA" w14:textId="77777777" w:rsidR="005277AA" w:rsidRPr="00312EC7" w:rsidRDefault="003D6822" w:rsidP="00312EC7">
    <w:pPr>
      <w:pStyle w:val="Sidefod"/>
      <w:ind w:left="0" w:firstLine="0"/>
      <w:rPr>
        <w:color w:val="FFFFFF" w:themeColor="background1"/>
      </w:rPr>
    </w:pPr>
    <w:r>
      <w:rPr>
        <w:noProof/>
        <w:sz w:val="22"/>
        <w:szCs w:val="22"/>
        <w:lang w:val="da-DK" w:eastAsia="da-DK"/>
      </w:rPr>
      <w:drawing>
        <wp:anchor distT="0" distB="0" distL="114300" distR="114300" simplePos="0" relativeHeight="251658240" behindDoc="1" locked="0" layoutInCell="1" allowOverlap="1" wp14:anchorId="1D233D13" wp14:editId="6BEABA52">
          <wp:simplePos x="0" y="0"/>
          <wp:positionH relativeFrom="column">
            <wp:posOffset>-729615</wp:posOffset>
          </wp:positionH>
          <wp:positionV relativeFrom="paragraph">
            <wp:posOffset>-488315</wp:posOffset>
          </wp:positionV>
          <wp:extent cx="7558642" cy="1132205"/>
          <wp:effectExtent l="0" t="0" r="4445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evpapir begg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411"/>
                  <a:stretch/>
                </pic:blipFill>
                <pic:spPr bwMode="auto">
                  <a:xfrm>
                    <a:off x="0" y="0"/>
                    <a:ext cx="7558642" cy="1132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5F4B4" w14:textId="77777777" w:rsidR="00925E0B" w:rsidRDefault="00925E0B" w:rsidP="007F605D">
      <w:r>
        <w:separator/>
      </w:r>
    </w:p>
  </w:footnote>
  <w:footnote w:type="continuationSeparator" w:id="0">
    <w:p w14:paraId="43DC478A" w14:textId="77777777" w:rsidR="00925E0B" w:rsidRDefault="00925E0B" w:rsidP="007F605D">
      <w:r>
        <w:continuationSeparator/>
      </w:r>
    </w:p>
  </w:footnote>
  <w:footnote w:type="continuationNotice" w:id="1">
    <w:p w14:paraId="5435D032" w14:textId="77777777" w:rsidR="00925E0B" w:rsidRDefault="00925E0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B046" w14:textId="4E259B3D" w:rsidR="005277AA" w:rsidRPr="00CF14F8" w:rsidRDefault="005277AA" w:rsidP="00A70A6A">
    <w:pPr>
      <w:pStyle w:val="Overskrift1"/>
      <w:jc w:val="center"/>
      <w:rPr>
        <w:rFonts w:ascii="Skolar Sans Pro Comp Heavy" w:hAnsi="Skolar Sans Pro Comp Heav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949"/>
    <w:multiLevelType w:val="hybridMultilevel"/>
    <w:tmpl w:val="B5FAE908"/>
    <w:lvl w:ilvl="0" w:tplc="0406000F">
      <w:start w:val="1"/>
      <w:numFmt w:val="decimal"/>
      <w:lvlText w:val="%1."/>
      <w:lvlJc w:val="left"/>
      <w:pPr>
        <w:ind w:left="3413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4133" w:hanging="360"/>
      </w:pPr>
    </w:lvl>
    <w:lvl w:ilvl="2" w:tplc="0406001B" w:tentative="1">
      <w:start w:val="1"/>
      <w:numFmt w:val="lowerRoman"/>
      <w:lvlText w:val="%3."/>
      <w:lvlJc w:val="right"/>
      <w:pPr>
        <w:ind w:left="4853" w:hanging="180"/>
      </w:pPr>
    </w:lvl>
    <w:lvl w:ilvl="3" w:tplc="0406000F" w:tentative="1">
      <w:start w:val="1"/>
      <w:numFmt w:val="decimal"/>
      <w:lvlText w:val="%4."/>
      <w:lvlJc w:val="left"/>
      <w:pPr>
        <w:ind w:left="5573" w:hanging="360"/>
      </w:pPr>
    </w:lvl>
    <w:lvl w:ilvl="4" w:tplc="04060019" w:tentative="1">
      <w:start w:val="1"/>
      <w:numFmt w:val="lowerLetter"/>
      <w:lvlText w:val="%5."/>
      <w:lvlJc w:val="left"/>
      <w:pPr>
        <w:ind w:left="6293" w:hanging="360"/>
      </w:pPr>
    </w:lvl>
    <w:lvl w:ilvl="5" w:tplc="0406001B" w:tentative="1">
      <w:start w:val="1"/>
      <w:numFmt w:val="lowerRoman"/>
      <w:lvlText w:val="%6."/>
      <w:lvlJc w:val="right"/>
      <w:pPr>
        <w:ind w:left="7013" w:hanging="180"/>
      </w:pPr>
    </w:lvl>
    <w:lvl w:ilvl="6" w:tplc="0406000F" w:tentative="1">
      <w:start w:val="1"/>
      <w:numFmt w:val="decimal"/>
      <w:lvlText w:val="%7."/>
      <w:lvlJc w:val="left"/>
      <w:pPr>
        <w:ind w:left="7733" w:hanging="360"/>
      </w:pPr>
    </w:lvl>
    <w:lvl w:ilvl="7" w:tplc="04060019" w:tentative="1">
      <w:start w:val="1"/>
      <w:numFmt w:val="lowerLetter"/>
      <w:lvlText w:val="%8."/>
      <w:lvlJc w:val="left"/>
      <w:pPr>
        <w:ind w:left="8453" w:hanging="360"/>
      </w:pPr>
    </w:lvl>
    <w:lvl w:ilvl="8" w:tplc="0406001B" w:tentative="1">
      <w:start w:val="1"/>
      <w:numFmt w:val="lowerRoman"/>
      <w:lvlText w:val="%9."/>
      <w:lvlJc w:val="right"/>
      <w:pPr>
        <w:ind w:left="9173" w:hanging="180"/>
      </w:pPr>
    </w:lvl>
  </w:abstractNum>
  <w:abstractNum w:abstractNumId="1" w15:restartNumberingAfterBreak="0">
    <w:nsid w:val="01C47438"/>
    <w:multiLevelType w:val="hybridMultilevel"/>
    <w:tmpl w:val="5358DEC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41475"/>
    <w:multiLevelType w:val="hybridMultilevel"/>
    <w:tmpl w:val="D3363E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7097B"/>
    <w:multiLevelType w:val="hybridMultilevel"/>
    <w:tmpl w:val="0D20F2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7D5"/>
    <w:multiLevelType w:val="hybridMultilevel"/>
    <w:tmpl w:val="B2E803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97003"/>
    <w:multiLevelType w:val="hybridMultilevel"/>
    <w:tmpl w:val="D3363E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3F59DB"/>
    <w:multiLevelType w:val="hybridMultilevel"/>
    <w:tmpl w:val="0EB463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A7F94"/>
    <w:multiLevelType w:val="hybridMultilevel"/>
    <w:tmpl w:val="47D2A4A0"/>
    <w:lvl w:ilvl="0" w:tplc="0406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8" w15:restartNumberingAfterBreak="0">
    <w:nsid w:val="110E793D"/>
    <w:multiLevelType w:val="hybridMultilevel"/>
    <w:tmpl w:val="D3363E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2E1EA5"/>
    <w:multiLevelType w:val="hybridMultilevel"/>
    <w:tmpl w:val="34BA52A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447C64"/>
    <w:multiLevelType w:val="hybridMultilevel"/>
    <w:tmpl w:val="3ACCF5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B31642C"/>
    <w:multiLevelType w:val="hybridMultilevel"/>
    <w:tmpl w:val="3ACCF5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1B7C1658"/>
    <w:multiLevelType w:val="hybridMultilevel"/>
    <w:tmpl w:val="571C3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D176A"/>
    <w:multiLevelType w:val="hybridMultilevel"/>
    <w:tmpl w:val="D3363E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135716"/>
    <w:multiLevelType w:val="hybridMultilevel"/>
    <w:tmpl w:val="B072910C"/>
    <w:lvl w:ilvl="0" w:tplc="E7EA9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BC5153"/>
    <w:multiLevelType w:val="hybridMultilevel"/>
    <w:tmpl w:val="154A22C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FE0401"/>
    <w:multiLevelType w:val="hybridMultilevel"/>
    <w:tmpl w:val="A3B4C2E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A44F86"/>
    <w:multiLevelType w:val="hybridMultilevel"/>
    <w:tmpl w:val="A3C2EE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6B02B640">
      <w:start w:val="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72894"/>
    <w:multiLevelType w:val="hybridMultilevel"/>
    <w:tmpl w:val="D48A422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2A1722"/>
    <w:multiLevelType w:val="hybridMultilevel"/>
    <w:tmpl w:val="430A34B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CF3E7A"/>
    <w:multiLevelType w:val="hybridMultilevel"/>
    <w:tmpl w:val="2A4049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23C27"/>
    <w:multiLevelType w:val="hybridMultilevel"/>
    <w:tmpl w:val="D3363E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3E6477"/>
    <w:multiLevelType w:val="hybridMultilevel"/>
    <w:tmpl w:val="EB62B02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B659F3"/>
    <w:multiLevelType w:val="hybridMultilevel"/>
    <w:tmpl w:val="3ACCF5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4BB76730"/>
    <w:multiLevelType w:val="hybridMultilevel"/>
    <w:tmpl w:val="D3363E24"/>
    <w:lvl w:ilvl="0" w:tplc="16DC3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EC179C"/>
    <w:multiLevelType w:val="hybridMultilevel"/>
    <w:tmpl w:val="3ACCF5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532223C"/>
    <w:multiLevelType w:val="hybridMultilevel"/>
    <w:tmpl w:val="3ACCF5AE"/>
    <w:lvl w:ilvl="0" w:tplc="0406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363" w:hanging="360"/>
      </w:pPr>
    </w:lvl>
    <w:lvl w:ilvl="2" w:tplc="0406001B" w:tentative="1">
      <w:start w:val="1"/>
      <w:numFmt w:val="lowerRoman"/>
      <w:lvlText w:val="%3."/>
      <w:lvlJc w:val="right"/>
      <w:pPr>
        <w:ind w:left="2083" w:hanging="180"/>
      </w:pPr>
    </w:lvl>
    <w:lvl w:ilvl="3" w:tplc="0406000F" w:tentative="1">
      <w:start w:val="1"/>
      <w:numFmt w:val="decimal"/>
      <w:lvlText w:val="%4."/>
      <w:lvlJc w:val="left"/>
      <w:pPr>
        <w:ind w:left="2803" w:hanging="360"/>
      </w:pPr>
    </w:lvl>
    <w:lvl w:ilvl="4" w:tplc="04060019" w:tentative="1">
      <w:start w:val="1"/>
      <w:numFmt w:val="lowerLetter"/>
      <w:lvlText w:val="%5."/>
      <w:lvlJc w:val="left"/>
      <w:pPr>
        <w:ind w:left="3523" w:hanging="360"/>
      </w:pPr>
    </w:lvl>
    <w:lvl w:ilvl="5" w:tplc="0406001B" w:tentative="1">
      <w:start w:val="1"/>
      <w:numFmt w:val="lowerRoman"/>
      <w:lvlText w:val="%6."/>
      <w:lvlJc w:val="right"/>
      <w:pPr>
        <w:ind w:left="4243" w:hanging="180"/>
      </w:pPr>
    </w:lvl>
    <w:lvl w:ilvl="6" w:tplc="0406000F" w:tentative="1">
      <w:start w:val="1"/>
      <w:numFmt w:val="decimal"/>
      <w:lvlText w:val="%7."/>
      <w:lvlJc w:val="left"/>
      <w:pPr>
        <w:ind w:left="4963" w:hanging="360"/>
      </w:pPr>
    </w:lvl>
    <w:lvl w:ilvl="7" w:tplc="04060019" w:tentative="1">
      <w:start w:val="1"/>
      <w:numFmt w:val="lowerLetter"/>
      <w:lvlText w:val="%8."/>
      <w:lvlJc w:val="left"/>
      <w:pPr>
        <w:ind w:left="5683" w:hanging="360"/>
      </w:pPr>
    </w:lvl>
    <w:lvl w:ilvl="8" w:tplc="040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5AE2B8B"/>
    <w:multiLevelType w:val="hybridMultilevel"/>
    <w:tmpl w:val="3ACCF5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72022A6"/>
    <w:multiLevelType w:val="hybridMultilevel"/>
    <w:tmpl w:val="31D4078C"/>
    <w:lvl w:ilvl="0" w:tplc="A09E6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31DD1"/>
    <w:multiLevelType w:val="hybridMultilevel"/>
    <w:tmpl w:val="4A02A180"/>
    <w:lvl w:ilvl="0" w:tplc="372AB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34C6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5AE4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680E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0F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BA73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65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6AA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9852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DEE498F"/>
    <w:multiLevelType w:val="hybridMultilevel"/>
    <w:tmpl w:val="9022066A"/>
    <w:lvl w:ilvl="0" w:tplc="6B5655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9A9C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1051A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FAF5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64230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226E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3C99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E8FB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9ACF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7003C94"/>
    <w:multiLevelType w:val="hybridMultilevel"/>
    <w:tmpl w:val="3ACCF5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6750363D"/>
    <w:multiLevelType w:val="hybridMultilevel"/>
    <w:tmpl w:val="3ACCF5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67C418ED"/>
    <w:multiLevelType w:val="hybridMultilevel"/>
    <w:tmpl w:val="F0A0C5BE"/>
    <w:lvl w:ilvl="0" w:tplc="80ACE29A">
      <w:start w:val="3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97D21F8"/>
    <w:multiLevelType w:val="hybridMultilevel"/>
    <w:tmpl w:val="B67C22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4044D"/>
    <w:multiLevelType w:val="hybridMultilevel"/>
    <w:tmpl w:val="3ACCF5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F1B3521"/>
    <w:multiLevelType w:val="hybridMultilevel"/>
    <w:tmpl w:val="A3C2EE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861FA"/>
    <w:multiLevelType w:val="hybridMultilevel"/>
    <w:tmpl w:val="3ACCF5A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2306043"/>
    <w:multiLevelType w:val="hybridMultilevel"/>
    <w:tmpl w:val="362A572C"/>
    <w:lvl w:ilvl="0" w:tplc="445A9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338123">
    <w:abstractNumId w:val="24"/>
  </w:num>
  <w:num w:numId="2" w16cid:durableId="1421101283">
    <w:abstractNumId w:val="33"/>
  </w:num>
  <w:num w:numId="3" w16cid:durableId="1894584234">
    <w:abstractNumId w:val="7"/>
  </w:num>
  <w:num w:numId="4" w16cid:durableId="726101056">
    <w:abstractNumId w:val="9"/>
  </w:num>
  <w:num w:numId="5" w16cid:durableId="1858763265">
    <w:abstractNumId w:val="0"/>
  </w:num>
  <w:num w:numId="6" w16cid:durableId="830608015">
    <w:abstractNumId w:val="26"/>
  </w:num>
  <w:num w:numId="7" w16cid:durableId="662196178">
    <w:abstractNumId w:val="19"/>
  </w:num>
  <w:num w:numId="8" w16cid:durableId="1802185619">
    <w:abstractNumId w:val="34"/>
  </w:num>
  <w:num w:numId="9" w16cid:durableId="1444763723">
    <w:abstractNumId w:val="3"/>
  </w:num>
  <w:num w:numId="10" w16cid:durableId="1320763945">
    <w:abstractNumId w:val="28"/>
  </w:num>
  <w:num w:numId="11" w16cid:durableId="2028680291">
    <w:abstractNumId w:val="14"/>
  </w:num>
  <w:num w:numId="12" w16cid:durableId="101074623">
    <w:abstractNumId w:val="22"/>
  </w:num>
  <w:num w:numId="13" w16cid:durableId="1751196208">
    <w:abstractNumId w:val="18"/>
  </w:num>
  <w:num w:numId="14" w16cid:durableId="249853502">
    <w:abstractNumId w:val="29"/>
  </w:num>
  <w:num w:numId="15" w16cid:durableId="433206435">
    <w:abstractNumId w:val="15"/>
  </w:num>
  <w:num w:numId="16" w16cid:durableId="86775716">
    <w:abstractNumId w:val="16"/>
  </w:num>
  <w:num w:numId="17" w16cid:durableId="1654217437">
    <w:abstractNumId w:val="21"/>
  </w:num>
  <w:num w:numId="18" w16cid:durableId="1264000075">
    <w:abstractNumId w:val="38"/>
  </w:num>
  <w:num w:numId="19" w16cid:durableId="494033537">
    <w:abstractNumId w:val="27"/>
  </w:num>
  <w:num w:numId="20" w16cid:durableId="2086801268">
    <w:abstractNumId w:val="25"/>
  </w:num>
  <w:num w:numId="21" w16cid:durableId="324939570">
    <w:abstractNumId w:val="32"/>
  </w:num>
  <w:num w:numId="22" w16cid:durableId="2077241431">
    <w:abstractNumId w:val="23"/>
  </w:num>
  <w:num w:numId="23" w16cid:durableId="1673216148">
    <w:abstractNumId w:val="10"/>
  </w:num>
  <w:num w:numId="24" w16cid:durableId="883372085">
    <w:abstractNumId w:val="35"/>
  </w:num>
  <w:num w:numId="25" w16cid:durableId="1209104670">
    <w:abstractNumId w:val="11"/>
  </w:num>
  <w:num w:numId="26" w16cid:durableId="199392269">
    <w:abstractNumId w:val="37"/>
  </w:num>
  <w:num w:numId="27" w16cid:durableId="693043905">
    <w:abstractNumId w:val="31"/>
  </w:num>
  <w:num w:numId="28" w16cid:durableId="46490376">
    <w:abstractNumId w:val="30"/>
  </w:num>
  <w:num w:numId="29" w16cid:durableId="1648244667">
    <w:abstractNumId w:val="17"/>
  </w:num>
  <w:num w:numId="30" w16cid:durableId="1938710341">
    <w:abstractNumId w:val="36"/>
  </w:num>
  <w:num w:numId="31" w16cid:durableId="182212233">
    <w:abstractNumId w:val="20"/>
  </w:num>
  <w:num w:numId="32" w16cid:durableId="929896993">
    <w:abstractNumId w:val="4"/>
  </w:num>
  <w:num w:numId="33" w16cid:durableId="1690908976">
    <w:abstractNumId w:val="5"/>
  </w:num>
  <w:num w:numId="34" w16cid:durableId="1584146815">
    <w:abstractNumId w:val="12"/>
  </w:num>
  <w:num w:numId="35" w16cid:durableId="1577547626">
    <w:abstractNumId w:val="8"/>
  </w:num>
  <w:num w:numId="36" w16cid:durableId="2121609518">
    <w:abstractNumId w:val="13"/>
  </w:num>
  <w:num w:numId="37" w16cid:durableId="2111968277">
    <w:abstractNumId w:val="2"/>
  </w:num>
  <w:num w:numId="38" w16cid:durableId="1577473319">
    <w:abstractNumId w:val="6"/>
  </w:num>
  <w:num w:numId="39" w16cid:durableId="1743482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11"/>
    <w:rsid w:val="000010F8"/>
    <w:rsid w:val="00002494"/>
    <w:rsid w:val="000024D3"/>
    <w:rsid w:val="000026A2"/>
    <w:rsid w:val="00002CF2"/>
    <w:rsid w:val="0000409F"/>
    <w:rsid w:val="00004B66"/>
    <w:rsid w:val="00006A84"/>
    <w:rsid w:val="00007DA5"/>
    <w:rsid w:val="0001300C"/>
    <w:rsid w:val="0001403C"/>
    <w:rsid w:val="00016026"/>
    <w:rsid w:val="000171D6"/>
    <w:rsid w:val="0002238B"/>
    <w:rsid w:val="00024486"/>
    <w:rsid w:val="00024E17"/>
    <w:rsid w:val="000254C2"/>
    <w:rsid w:val="00026FCE"/>
    <w:rsid w:val="000275A6"/>
    <w:rsid w:val="000302ED"/>
    <w:rsid w:val="00030C4D"/>
    <w:rsid w:val="000319B9"/>
    <w:rsid w:val="00031C3D"/>
    <w:rsid w:val="00034512"/>
    <w:rsid w:val="000358B5"/>
    <w:rsid w:val="00040A49"/>
    <w:rsid w:val="00042BDD"/>
    <w:rsid w:val="000501B5"/>
    <w:rsid w:val="00052253"/>
    <w:rsid w:val="00053116"/>
    <w:rsid w:val="000535FE"/>
    <w:rsid w:val="00053EF6"/>
    <w:rsid w:val="000549F8"/>
    <w:rsid w:val="00056275"/>
    <w:rsid w:val="00061BCC"/>
    <w:rsid w:val="00062EAE"/>
    <w:rsid w:val="00063283"/>
    <w:rsid w:val="0006681A"/>
    <w:rsid w:val="000708DD"/>
    <w:rsid w:val="000716BD"/>
    <w:rsid w:val="00071DC3"/>
    <w:rsid w:val="00072C9C"/>
    <w:rsid w:val="000736A8"/>
    <w:rsid w:val="00075545"/>
    <w:rsid w:val="000807AA"/>
    <w:rsid w:val="00081332"/>
    <w:rsid w:val="00082C8E"/>
    <w:rsid w:val="00084DB6"/>
    <w:rsid w:val="000851DB"/>
    <w:rsid w:val="0008525B"/>
    <w:rsid w:val="00090167"/>
    <w:rsid w:val="00095E60"/>
    <w:rsid w:val="00096274"/>
    <w:rsid w:val="00096D2A"/>
    <w:rsid w:val="00096FDC"/>
    <w:rsid w:val="000A0027"/>
    <w:rsid w:val="000A0BA5"/>
    <w:rsid w:val="000A19EA"/>
    <w:rsid w:val="000A4342"/>
    <w:rsid w:val="000A760A"/>
    <w:rsid w:val="000B04EA"/>
    <w:rsid w:val="000B59AF"/>
    <w:rsid w:val="000C00A6"/>
    <w:rsid w:val="000C061C"/>
    <w:rsid w:val="000C1CE3"/>
    <w:rsid w:val="000C2F65"/>
    <w:rsid w:val="000C33A7"/>
    <w:rsid w:val="000C3B93"/>
    <w:rsid w:val="000C3F00"/>
    <w:rsid w:val="000C62F9"/>
    <w:rsid w:val="000C6C11"/>
    <w:rsid w:val="000C7030"/>
    <w:rsid w:val="000C734A"/>
    <w:rsid w:val="000C7CDE"/>
    <w:rsid w:val="000D04E9"/>
    <w:rsid w:val="000D38FB"/>
    <w:rsid w:val="000D44D6"/>
    <w:rsid w:val="000D4F12"/>
    <w:rsid w:val="000E0822"/>
    <w:rsid w:val="000E11F1"/>
    <w:rsid w:val="000E1CEF"/>
    <w:rsid w:val="000E1FC8"/>
    <w:rsid w:val="000E2F37"/>
    <w:rsid w:val="000E4163"/>
    <w:rsid w:val="000F0D93"/>
    <w:rsid w:val="000F1C7D"/>
    <w:rsid w:val="000F4123"/>
    <w:rsid w:val="000F62F9"/>
    <w:rsid w:val="000F700E"/>
    <w:rsid w:val="00100083"/>
    <w:rsid w:val="0010120A"/>
    <w:rsid w:val="00101884"/>
    <w:rsid w:val="001034B5"/>
    <w:rsid w:val="0010437E"/>
    <w:rsid w:val="0010469B"/>
    <w:rsid w:val="0010711B"/>
    <w:rsid w:val="0011118A"/>
    <w:rsid w:val="00111404"/>
    <w:rsid w:val="00112C66"/>
    <w:rsid w:val="00113A19"/>
    <w:rsid w:val="00120C68"/>
    <w:rsid w:val="0012291F"/>
    <w:rsid w:val="00123C98"/>
    <w:rsid w:val="00125B83"/>
    <w:rsid w:val="00131BDD"/>
    <w:rsid w:val="0013215C"/>
    <w:rsid w:val="001329C7"/>
    <w:rsid w:val="00132A1D"/>
    <w:rsid w:val="00133BB7"/>
    <w:rsid w:val="00133DD6"/>
    <w:rsid w:val="001344D4"/>
    <w:rsid w:val="0013458E"/>
    <w:rsid w:val="001347D2"/>
    <w:rsid w:val="001410E6"/>
    <w:rsid w:val="00141264"/>
    <w:rsid w:val="00141F21"/>
    <w:rsid w:val="00142BBA"/>
    <w:rsid w:val="00142DD9"/>
    <w:rsid w:val="00144C43"/>
    <w:rsid w:val="001466B6"/>
    <w:rsid w:val="00147D0F"/>
    <w:rsid w:val="00150A19"/>
    <w:rsid w:val="0015361B"/>
    <w:rsid w:val="00154B83"/>
    <w:rsid w:val="00161295"/>
    <w:rsid w:val="00161380"/>
    <w:rsid w:val="00170108"/>
    <w:rsid w:val="00172448"/>
    <w:rsid w:val="00174DC6"/>
    <w:rsid w:val="00176208"/>
    <w:rsid w:val="0017670D"/>
    <w:rsid w:val="001775D2"/>
    <w:rsid w:val="001776F9"/>
    <w:rsid w:val="00180121"/>
    <w:rsid w:val="00181697"/>
    <w:rsid w:val="00181C88"/>
    <w:rsid w:val="00181CC2"/>
    <w:rsid w:val="00181FA4"/>
    <w:rsid w:val="00182610"/>
    <w:rsid w:val="00182A68"/>
    <w:rsid w:val="00182EFE"/>
    <w:rsid w:val="001842D7"/>
    <w:rsid w:val="00187D35"/>
    <w:rsid w:val="00190FD2"/>
    <w:rsid w:val="001917FA"/>
    <w:rsid w:val="00191A1D"/>
    <w:rsid w:val="00193779"/>
    <w:rsid w:val="001946F6"/>
    <w:rsid w:val="001949FB"/>
    <w:rsid w:val="00194A0C"/>
    <w:rsid w:val="00195D1F"/>
    <w:rsid w:val="00197914"/>
    <w:rsid w:val="001A0709"/>
    <w:rsid w:val="001A07EB"/>
    <w:rsid w:val="001A1230"/>
    <w:rsid w:val="001A1BAB"/>
    <w:rsid w:val="001A2877"/>
    <w:rsid w:val="001A4E2A"/>
    <w:rsid w:val="001A535C"/>
    <w:rsid w:val="001B06C4"/>
    <w:rsid w:val="001B0C4C"/>
    <w:rsid w:val="001B16C0"/>
    <w:rsid w:val="001B20C6"/>
    <w:rsid w:val="001B33DA"/>
    <w:rsid w:val="001B3FDC"/>
    <w:rsid w:val="001B6F39"/>
    <w:rsid w:val="001B70CB"/>
    <w:rsid w:val="001C04A3"/>
    <w:rsid w:val="001C0D0B"/>
    <w:rsid w:val="001C125D"/>
    <w:rsid w:val="001C2F88"/>
    <w:rsid w:val="001C3967"/>
    <w:rsid w:val="001C4112"/>
    <w:rsid w:val="001C56B3"/>
    <w:rsid w:val="001C5C47"/>
    <w:rsid w:val="001C75AF"/>
    <w:rsid w:val="001D251C"/>
    <w:rsid w:val="001D418B"/>
    <w:rsid w:val="001D5A79"/>
    <w:rsid w:val="001D63A3"/>
    <w:rsid w:val="001E080D"/>
    <w:rsid w:val="001E2278"/>
    <w:rsid w:val="001E34BB"/>
    <w:rsid w:val="001E6707"/>
    <w:rsid w:val="001E7343"/>
    <w:rsid w:val="001E742C"/>
    <w:rsid w:val="001F0674"/>
    <w:rsid w:val="001F14A3"/>
    <w:rsid w:val="001F1B66"/>
    <w:rsid w:val="001F32E2"/>
    <w:rsid w:val="001F36FB"/>
    <w:rsid w:val="001F3AFD"/>
    <w:rsid w:val="001F5B5C"/>
    <w:rsid w:val="001F638A"/>
    <w:rsid w:val="001F68EA"/>
    <w:rsid w:val="001F6D44"/>
    <w:rsid w:val="001F7101"/>
    <w:rsid w:val="001F7C0A"/>
    <w:rsid w:val="00200A4F"/>
    <w:rsid w:val="00201490"/>
    <w:rsid w:val="00201F13"/>
    <w:rsid w:val="002026A0"/>
    <w:rsid w:val="00205A8C"/>
    <w:rsid w:val="00206A79"/>
    <w:rsid w:val="00211AD5"/>
    <w:rsid w:val="00212C78"/>
    <w:rsid w:val="00214B96"/>
    <w:rsid w:val="002161D1"/>
    <w:rsid w:val="002168E2"/>
    <w:rsid w:val="002204E1"/>
    <w:rsid w:val="002214F5"/>
    <w:rsid w:val="0022213C"/>
    <w:rsid w:val="00224556"/>
    <w:rsid w:val="00225910"/>
    <w:rsid w:val="00226D00"/>
    <w:rsid w:val="002272ED"/>
    <w:rsid w:val="002314A2"/>
    <w:rsid w:val="00231636"/>
    <w:rsid w:val="00231BAF"/>
    <w:rsid w:val="0023293F"/>
    <w:rsid w:val="00233E2B"/>
    <w:rsid w:val="002341D7"/>
    <w:rsid w:val="002370B0"/>
    <w:rsid w:val="0023736F"/>
    <w:rsid w:val="00240139"/>
    <w:rsid w:val="00242910"/>
    <w:rsid w:val="00244D01"/>
    <w:rsid w:val="00245B90"/>
    <w:rsid w:val="00246F38"/>
    <w:rsid w:val="0025298E"/>
    <w:rsid w:val="0025309E"/>
    <w:rsid w:val="00254B65"/>
    <w:rsid w:val="00255C30"/>
    <w:rsid w:val="00255D67"/>
    <w:rsid w:val="002568FC"/>
    <w:rsid w:val="0025749B"/>
    <w:rsid w:val="00263006"/>
    <w:rsid w:val="00263053"/>
    <w:rsid w:val="00263DB2"/>
    <w:rsid w:val="00265096"/>
    <w:rsid w:val="002670B0"/>
    <w:rsid w:val="002710C9"/>
    <w:rsid w:val="00274048"/>
    <w:rsid w:val="002746C2"/>
    <w:rsid w:val="00275570"/>
    <w:rsid w:val="00276DAA"/>
    <w:rsid w:val="0028008F"/>
    <w:rsid w:val="002828AB"/>
    <w:rsid w:val="002843B7"/>
    <w:rsid w:val="00284525"/>
    <w:rsid w:val="00284CE9"/>
    <w:rsid w:val="00285745"/>
    <w:rsid w:val="00286726"/>
    <w:rsid w:val="00287A9A"/>
    <w:rsid w:val="00290400"/>
    <w:rsid w:val="0029049B"/>
    <w:rsid w:val="00290F76"/>
    <w:rsid w:val="00292BBD"/>
    <w:rsid w:val="00294C5D"/>
    <w:rsid w:val="00295125"/>
    <w:rsid w:val="002974C5"/>
    <w:rsid w:val="002977D4"/>
    <w:rsid w:val="002A117A"/>
    <w:rsid w:val="002A2065"/>
    <w:rsid w:val="002A6010"/>
    <w:rsid w:val="002A6334"/>
    <w:rsid w:val="002A69FC"/>
    <w:rsid w:val="002A7834"/>
    <w:rsid w:val="002B1178"/>
    <w:rsid w:val="002B1A53"/>
    <w:rsid w:val="002B332E"/>
    <w:rsid w:val="002B3B08"/>
    <w:rsid w:val="002B3C7F"/>
    <w:rsid w:val="002B6575"/>
    <w:rsid w:val="002B7FAC"/>
    <w:rsid w:val="002C42B8"/>
    <w:rsid w:val="002C4EA6"/>
    <w:rsid w:val="002D0F07"/>
    <w:rsid w:val="002D1071"/>
    <w:rsid w:val="002D5369"/>
    <w:rsid w:val="002D5ED2"/>
    <w:rsid w:val="002D6C7F"/>
    <w:rsid w:val="002E05D9"/>
    <w:rsid w:val="002E09E8"/>
    <w:rsid w:val="002E2828"/>
    <w:rsid w:val="002E3440"/>
    <w:rsid w:val="002E37EB"/>
    <w:rsid w:val="002E4363"/>
    <w:rsid w:val="002E52CE"/>
    <w:rsid w:val="002E53E6"/>
    <w:rsid w:val="002E6F7D"/>
    <w:rsid w:val="002E7270"/>
    <w:rsid w:val="002F0A5C"/>
    <w:rsid w:val="002F0EBD"/>
    <w:rsid w:val="002F107F"/>
    <w:rsid w:val="002F3933"/>
    <w:rsid w:val="002F417D"/>
    <w:rsid w:val="002F4CC2"/>
    <w:rsid w:val="002F6E79"/>
    <w:rsid w:val="00300CD8"/>
    <w:rsid w:val="00301148"/>
    <w:rsid w:val="00301A2C"/>
    <w:rsid w:val="0030261D"/>
    <w:rsid w:val="003027E4"/>
    <w:rsid w:val="00302832"/>
    <w:rsid w:val="00307340"/>
    <w:rsid w:val="003079A2"/>
    <w:rsid w:val="003079D2"/>
    <w:rsid w:val="00307F15"/>
    <w:rsid w:val="00310B63"/>
    <w:rsid w:val="00310D56"/>
    <w:rsid w:val="003118FE"/>
    <w:rsid w:val="00312960"/>
    <w:rsid w:val="00312EC7"/>
    <w:rsid w:val="003140F9"/>
    <w:rsid w:val="00314FC6"/>
    <w:rsid w:val="00316467"/>
    <w:rsid w:val="003169C4"/>
    <w:rsid w:val="00316C7B"/>
    <w:rsid w:val="0031776B"/>
    <w:rsid w:val="00317DBC"/>
    <w:rsid w:val="003218E9"/>
    <w:rsid w:val="00323AC1"/>
    <w:rsid w:val="0032617D"/>
    <w:rsid w:val="003272DE"/>
    <w:rsid w:val="00327B0F"/>
    <w:rsid w:val="003300BD"/>
    <w:rsid w:val="003328C1"/>
    <w:rsid w:val="00332C29"/>
    <w:rsid w:val="00333698"/>
    <w:rsid w:val="003338AC"/>
    <w:rsid w:val="00335270"/>
    <w:rsid w:val="0033616B"/>
    <w:rsid w:val="00340473"/>
    <w:rsid w:val="00341C4E"/>
    <w:rsid w:val="0034466A"/>
    <w:rsid w:val="0034483D"/>
    <w:rsid w:val="00347280"/>
    <w:rsid w:val="0034773E"/>
    <w:rsid w:val="00351F7A"/>
    <w:rsid w:val="00354DE6"/>
    <w:rsid w:val="00357958"/>
    <w:rsid w:val="003600BB"/>
    <w:rsid w:val="00363266"/>
    <w:rsid w:val="003632FB"/>
    <w:rsid w:val="00363742"/>
    <w:rsid w:val="003638F2"/>
    <w:rsid w:val="003676A3"/>
    <w:rsid w:val="00367953"/>
    <w:rsid w:val="00367BE9"/>
    <w:rsid w:val="00371E22"/>
    <w:rsid w:val="003724EF"/>
    <w:rsid w:val="00373DAC"/>
    <w:rsid w:val="003748CC"/>
    <w:rsid w:val="00377846"/>
    <w:rsid w:val="00377AA1"/>
    <w:rsid w:val="0038002E"/>
    <w:rsid w:val="003805B1"/>
    <w:rsid w:val="0038124C"/>
    <w:rsid w:val="0038202B"/>
    <w:rsid w:val="0038221A"/>
    <w:rsid w:val="00383237"/>
    <w:rsid w:val="00385B91"/>
    <w:rsid w:val="0038668E"/>
    <w:rsid w:val="00386B78"/>
    <w:rsid w:val="003872A8"/>
    <w:rsid w:val="003878B5"/>
    <w:rsid w:val="00387FA9"/>
    <w:rsid w:val="00390211"/>
    <w:rsid w:val="003911A3"/>
    <w:rsid w:val="00392E44"/>
    <w:rsid w:val="003931F2"/>
    <w:rsid w:val="00393310"/>
    <w:rsid w:val="00393991"/>
    <w:rsid w:val="003950D1"/>
    <w:rsid w:val="003959B0"/>
    <w:rsid w:val="003A15BE"/>
    <w:rsid w:val="003A4740"/>
    <w:rsid w:val="003A6678"/>
    <w:rsid w:val="003A7BFD"/>
    <w:rsid w:val="003B0D45"/>
    <w:rsid w:val="003B124C"/>
    <w:rsid w:val="003B5142"/>
    <w:rsid w:val="003B5849"/>
    <w:rsid w:val="003B722E"/>
    <w:rsid w:val="003B7A91"/>
    <w:rsid w:val="003C1C97"/>
    <w:rsid w:val="003C3F59"/>
    <w:rsid w:val="003C479B"/>
    <w:rsid w:val="003D0453"/>
    <w:rsid w:val="003D08C3"/>
    <w:rsid w:val="003D0F3A"/>
    <w:rsid w:val="003D1B99"/>
    <w:rsid w:val="003D1DF4"/>
    <w:rsid w:val="003D32D1"/>
    <w:rsid w:val="003D3D5F"/>
    <w:rsid w:val="003D3F44"/>
    <w:rsid w:val="003D6822"/>
    <w:rsid w:val="003D6CF8"/>
    <w:rsid w:val="003D78CD"/>
    <w:rsid w:val="003E05C1"/>
    <w:rsid w:val="003E10AD"/>
    <w:rsid w:val="003E4038"/>
    <w:rsid w:val="003E52AF"/>
    <w:rsid w:val="003E600F"/>
    <w:rsid w:val="003F0760"/>
    <w:rsid w:val="003F0871"/>
    <w:rsid w:val="003F1BDA"/>
    <w:rsid w:val="003F4053"/>
    <w:rsid w:val="003F55BC"/>
    <w:rsid w:val="003F5707"/>
    <w:rsid w:val="003F5CD8"/>
    <w:rsid w:val="003F7CAB"/>
    <w:rsid w:val="004003EE"/>
    <w:rsid w:val="004008F9"/>
    <w:rsid w:val="00404C2A"/>
    <w:rsid w:val="00405735"/>
    <w:rsid w:val="00405EED"/>
    <w:rsid w:val="00407D05"/>
    <w:rsid w:val="0041032C"/>
    <w:rsid w:val="004104AF"/>
    <w:rsid w:val="00411D73"/>
    <w:rsid w:val="00412069"/>
    <w:rsid w:val="004146CA"/>
    <w:rsid w:val="00415F47"/>
    <w:rsid w:val="0041640F"/>
    <w:rsid w:val="00417F58"/>
    <w:rsid w:val="004214E2"/>
    <w:rsid w:val="00422063"/>
    <w:rsid w:val="004239C2"/>
    <w:rsid w:val="00423A43"/>
    <w:rsid w:val="00424832"/>
    <w:rsid w:val="00424C48"/>
    <w:rsid w:val="00425A7C"/>
    <w:rsid w:val="00426BC2"/>
    <w:rsid w:val="0043104A"/>
    <w:rsid w:val="00431F18"/>
    <w:rsid w:val="00435A16"/>
    <w:rsid w:val="00435C8E"/>
    <w:rsid w:val="004365FE"/>
    <w:rsid w:val="00436AB5"/>
    <w:rsid w:val="00436E55"/>
    <w:rsid w:val="00437AAA"/>
    <w:rsid w:val="00440040"/>
    <w:rsid w:val="0044124F"/>
    <w:rsid w:val="00441EEC"/>
    <w:rsid w:val="00444300"/>
    <w:rsid w:val="0044492B"/>
    <w:rsid w:val="00444BC3"/>
    <w:rsid w:val="00445BFE"/>
    <w:rsid w:val="0045101A"/>
    <w:rsid w:val="0045276E"/>
    <w:rsid w:val="004528BD"/>
    <w:rsid w:val="00452D2C"/>
    <w:rsid w:val="004609C2"/>
    <w:rsid w:val="00463125"/>
    <w:rsid w:val="00465602"/>
    <w:rsid w:val="00466E85"/>
    <w:rsid w:val="00466EC6"/>
    <w:rsid w:val="00467713"/>
    <w:rsid w:val="004739C4"/>
    <w:rsid w:val="00474101"/>
    <w:rsid w:val="00475A69"/>
    <w:rsid w:val="00476459"/>
    <w:rsid w:val="00480256"/>
    <w:rsid w:val="00481F76"/>
    <w:rsid w:val="00482D80"/>
    <w:rsid w:val="00490134"/>
    <w:rsid w:val="00490D08"/>
    <w:rsid w:val="00491694"/>
    <w:rsid w:val="004920A7"/>
    <w:rsid w:val="0049518B"/>
    <w:rsid w:val="00495E4D"/>
    <w:rsid w:val="00497131"/>
    <w:rsid w:val="00497885"/>
    <w:rsid w:val="004A3A56"/>
    <w:rsid w:val="004A4796"/>
    <w:rsid w:val="004A4E3F"/>
    <w:rsid w:val="004A57C7"/>
    <w:rsid w:val="004A76A6"/>
    <w:rsid w:val="004A7D21"/>
    <w:rsid w:val="004B0AAB"/>
    <w:rsid w:val="004B1470"/>
    <w:rsid w:val="004B1862"/>
    <w:rsid w:val="004B1B0C"/>
    <w:rsid w:val="004B1B98"/>
    <w:rsid w:val="004B531A"/>
    <w:rsid w:val="004B7B79"/>
    <w:rsid w:val="004C0072"/>
    <w:rsid w:val="004C1E59"/>
    <w:rsid w:val="004C40EA"/>
    <w:rsid w:val="004D08C7"/>
    <w:rsid w:val="004D15A8"/>
    <w:rsid w:val="004D4342"/>
    <w:rsid w:val="004D658D"/>
    <w:rsid w:val="004E00DE"/>
    <w:rsid w:val="004E03BA"/>
    <w:rsid w:val="004E3BF1"/>
    <w:rsid w:val="004E4226"/>
    <w:rsid w:val="004E70C3"/>
    <w:rsid w:val="004F0764"/>
    <w:rsid w:val="004F5AFC"/>
    <w:rsid w:val="004F735C"/>
    <w:rsid w:val="004F7F8E"/>
    <w:rsid w:val="00500CFA"/>
    <w:rsid w:val="005015F2"/>
    <w:rsid w:val="005020E9"/>
    <w:rsid w:val="00504A19"/>
    <w:rsid w:val="00504A1D"/>
    <w:rsid w:val="00504EC5"/>
    <w:rsid w:val="00506B1B"/>
    <w:rsid w:val="00506FC0"/>
    <w:rsid w:val="005071F5"/>
    <w:rsid w:val="00511C61"/>
    <w:rsid w:val="00517770"/>
    <w:rsid w:val="00517C80"/>
    <w:rsid w:val="00520291"/>
    <w:rsid w:val="00520C17"/>
    <w:rsid w:val="00520E0F"/>
    <w:rsid w:val="00523660"/>
    <w:rsid w:val="00524C48"/>
    <w:rsid w:val="00526907"/>
    <w:rsid w:val="00527759"/>
    <w:rsid w:val="005277AA"/>
    <w:rsid w:val="005321B4"/>
    <w:rsid w:val="00532342"/>
    <w:rsid w:val="00533C9C"/>
    <w:rsid w:val="00534710"/>
    <w:rsid w:val="00534BEE"/>
    <w:rsid w:val="005359E9"/>
    <w:rsid w:val="00536A25"/>
    <w:rsid w:val="00543E2E"/>
    <w:rsid w:val="005441BE"/>
    <w:rsid w:val="0054516D"/>
    <w:rsid w:val="005452E4"/>
    <w:rsid w:val="005456B6"/>
    <w:rsid w:val="005460A2"/>
    <w:rsid w:val="00547812"/>
    <w:rsid w:val="00550512"/>
    <w:rsid w:val="00550668"/>
    <w:rsid w:val="00551AB9"/>
    <w:rsid w:val="005547D5"/>
    <w:rsid w:val="0055619E"/>
    <w:rsid w:val="00556824"/>
    <w:rsid w:val="00561A9D"/>
    <w:rsid w:val="00561BE2"/>
    <w:rsid w:val="00561C28"/>
    <w:rsid w:val="00562BF7"/>
    <w:rsid w:val="00564021"/>
    <w:rsid w:val="00567079"/>
    <w:rsid w:val="00567137"/>
    <w:rsid w:val="00567F08"/>
    <w:rsid w:val="0057123C"/>
    <w:rsid w:val="00571D3C"/>
    <w:rsid w:val="00572DB5"/>
    <w:rsid w:val="00574E40"/>
    <w:rsid w:val="00575BFB"/>
    <w:rsid w:val="00576EC0"/>
    <w:rsid w:val="0058051F"/>
    <w:rsid w:val="00580F45"/>
    <w:rsid w:val="00581135"/>
    <w:rsid w:val="00581E8A"/>
    <w:rsid w:val="00582447"/>
    <w:rsid w:val="005840A1"/>
    <w:rsid w:val="0058556D"/>
    <w:rsid w:val="00586AA1"/>
    <w:rsid w:val="005873C2"/>
    <w:rsid w:val="005902A6"/>
    <w:rsid w:val="005909E9"/>
    <w:rsid w:val="00590ACE"/>
    <w:rsid w:val="00594CEC"/>
    <w:rsid w:val="00596CE8"/>
    <w:rsid w:val="005A2E52"/>
    <w:rsid w:val="005A321D"/>
    <w:rsid w:val="005A477D"/>
    <w:rsid w:val="005A720B"/>
    <w:rsid w:val="005A726F"/>
    <w:rsid w:val="005B0F45"/>
    <w:rsid w:val="005B17DF"/>
    <w:rsid w:val="005B2347"/>
    <w:rsid w:val="005B2AAF"/>
    <w:rsid w:val="005B3504"/>
    <w:rsid w:val="005B798E"/>
    <w:rsid w:val="005C0C50"/>
    <w:rsid w:val="005C258C"/>
    <w:rsid w:val="005C28F9"/>
    <w:rsid w:val="005C40A3"/>
    <w:rsid w:val="005C47F0"/>
    <w:rsid w:val="005C52C6"/>
    <w:rsid w:val="005C6E57"/>
    <w:rsid w:val="005C7F7D"/>
    <w:rsid w:val="005D1ABB"/>
    <w:rsid w:val="005D2F45"/>
    <w:rsid w:val="005E0377"/>
    <w:rsid w:val="005E2235"/>
    <w:rsid w:val="005E2A40"/>
    <w:rsid w:val="005E3130"/>
    <w:rsid w:val="005E6124"/>
    <w:rsid w:val="005E6522"/>
    <w:rsid w:val="005F0CAF"/>
    <w:rsid w:val="005F1C46"/>
    <w:rsid w:val="005F60E6"/>
    <w:rsid w:val="005F6883"/>
    <w:rsid w:val="005F6C84"/>
    <w:rsid w:val="005F707F"/>
    <w:rsid w:val="00601114"/>
    <w:rsid w:val="006013AF"/>
    <w:rsid w:val="006017BC"/>
    <w:rsid w:val="00601DB7"/>
    <w:rsid w:val="00602E82"/>
    <w:rsid w:val="0060436B"/>
    <w:rsid w:val="00604E79"/>
    <w:rsid w:val="00605D08"/>
    <w:rsid w:val="00607B5B"/>
    <w:rsid w:val="00607E3B"/>
    <w:rsid w:val="00607F0A"/>
    <w:rsid w:val="00614195"/>
    <w:rsid w:val="00614787"/>
    <w:rsid w:val="00614977"/>
    <w:rsid w:val="00615A43"/>
    <w:rsid w:val="00615B36"/>
    <w:rsid w:val="00616A7C"/>
    <w:rsid w:val="00623DC9"/>
    <w:rsid w:val="00625FA4"/>
    <w:rsid w:val="00626065"/>
    <w:rsid w:val="00626431"/>
    <w:rsid w:val="00626586"/>
    <w:rsid w:val="006311F3"/>
    <w:rsid w:val="00631616"/>
    <w:rsid w:val="00631AE3"/>
    <w:rsid w:val="00631C0D"/>
    <w:rsid w:val="00633196"/>
    <w:rsid w:val="006350D0"/>
    <w:rsid w:val="00635458"/>
    <w:rsid w:val="00636837"/>
    <w:rsid w:val="00641953"/>
    <w:rsid w:val="00642E19"/>
    <w:rsid w:val="0064561C"/>
    <w:rsid w:val="00646789"/>
    <w:rsid w:val="00647EE4"/>
    <w:rsid w:val="00650293"/>
    <w:rsid w:val="00652102"/>
    <w:rsid w:val="00652BD2"/>
    <w:rsid w:val="00653AFE"/>
    <w:rsid w:val="00655AD0"/>
    <w:rsid w:val="00656973"/>
    <w:rsid w:val="00656FA6"/>
    <w:rsid w:val="006570D0"/>
    <w:rsid w:val="0065717A"/>
    <w:rsid w:val="00657988"/>
    <w:rsid w:val="00657A61"/>
    <w:rsid w:val="006636DC"/>
    <w:rsid w:val="00664823"/>
    <w:rsid w:val="0066538E"/>
    <w:rsid w:val="0066673F"/>
    <w:rsid w:val="006670D9"/>
    <w:rsid w:val="00670CB1"/>
    <w:rsid w:val="00671179"/>
    <w:rsid w:val="006711EE"/>
    <w:rsid w:val="0067312C"/>
    <w:rsid w:val="00673640"/>
    <w:rsid w:val="00674C6A"/>
    <w:rsid w:val="00674D0E"/>
    <w:rsid w:val="006751D4"/>
    <w:rsid w:val="006765D5"/>
    <w:rsid w:val="006767A1"/>
    <w:rsid w:val="00677D7F"/>
    <w:rsid w:val="00682273"/>
    <w:rsid w:val="00682785"/>
    <w:rsid w:val="0068418B"/>
    <w:rsid w:val="006848FD"/>
    <w:rsid w:val="00686A5C"/>
    <w:rsid w:val="00686D84"/>
    <w:rsid w:val="00687CCF"/>
    <w:rsid w:val="006925E0"/>
    <w:rsid w:val="00693C50"/>
    <w:rsid w:val="00696A27"/>
    <w:rsid w:val="006A19B9"/>
    <w:rsid w:val="006A1B8A"/>
    <w:rsid w:val="006A1FF9"/>
    <w:rsid w:val="006A24AB"/>
    <w:rsid w:val="006A4D0A"/>
    <w:rsid w:val="006A588B"/>
    <w:rsid w:val="006A71E5"/>
    <w:rsid w:val="006B013F"/>
    <w:rsid w:val="006B0F16"/>
    <w:rsid w:val="006B0F6E"/>
    <w:rsid w:val="006B59E8"/>
    <w:rsid w:val="006B7DF3"/>
    <w:rsid w:val="006C1506"/>
    <w:rsid w:val="006C206D"/>
    <w:rsid w:val="006C2D6D"/>
    <w:rsid w:val="006C3D3A"/>
    <w:rsid w:val="006C4419"/>
    <w:rsid w:val="006C4BDD"/>
    <w:rsid w:val="006C732F"/>
    <w:rsid w:val="006C7F6C"/>
    <w:rsid w:val="006D2150"/>
    <w:rsid w:val="006D3D94"/>
    <w:rsid w:val="006D3DE8"/>
    <w:rsid w:val="006D416D"/>
    <w:rsid w:val="006D511A"/>
    <w:rsid w:val="006D5214"/>
    <w:rsid w:val="006D7A75"/>
    <w:rsid w:val="006E04C6"/>
    <w:rsid w:val="006E24B5"/>
    <w:rsid w:val="006E3353"/>
    <w:rsid w:val="006E3440"/>
    <w:rsid w:val="006E3963"/>
    <w:rsid w:val="006E54A6"/>
    <w:rsid w:val="006E637A"/>
    <w:rsid w:val="006E6A21"/>
    <w:rsid w:val="006E6E0A"/>
    <w:rsid w:val="006E72BA"/>
    <w:rsid w:val="006E7997"/>
    <w:rsid w:val="006F0A3C"/>
    <w:rsid w:val="006F12A3"/>
    <w:rsid w:val="006F21CF"/>
    <w:rsid w:val="006F3A4E"/>
    <w:rsid w:val="006F3B3C"/>
    <w:rsid w:val="006F7215"/>
    <w:rsid w:val="006F7531"/>
    <w:rsid w:val="00702E37"/>
    <w:rsid w:val="00703050"/>
    <w:rsid w:val="00703906"/>
    <w:rsid w:val="00703FA5"/>
    <w:rsid w:val="007043A9"/>
    <w:rsid w:val="00705D92"/>
    <w:rsid w:val="007068E0"/>
    <w:rsid w:val="007072C5"/>
    <w:rsid w:val="00707F3C"/>
    <w:rsid w:val="007101A8"/>
    <w:rsid w:val="00711B3E"/>
    <w:rsid w:val="00712AF2"/>
    <w:rsid w:val="007130A1"/>
    <w:rsid w:val="00721356"/>
    <w:rsid w:val="00723C7E"/>
    <w:rsid w:val="007244B4"/>
    <w:rsid w:val="007253C5"/>
    <w:rsid w:val="0072600D"/>
    <w:rsid w:val="007308E6"/>
    <w:rsid w:val="007334F7"/>
    <w:rsid w:val="00734531"/>
    <w:rsid w:val="00735775"/>
    <w:rsid w:val="0074000C"/>
    <w:rsid w:val="00743F21"/>
    <w:rsid w:val="00745AD5"/>
    <w:rsid w:val="00746113"/>
    <w:rsid w:val="0074668F"/>
    <w:rsid w:val="007518AD"/>
    <w:rsid w:val="00754934"/>
    <w:rsid w:val="00756153"/>
    <w:rsid w:val="007575F1"/>
    <w:rsid w:val="00757E2B"/>
    <w:rsid w:val="007619C7"/>
    <w:rsid w:val="00763A0B"/>
    <w:rsid w:val="00764348"/>
    <w:rsid w:val="0077089F"/>
    <w:rsid w:val="00771111"/>
    <w:rsid w:val="00771D91"/>
    <w:rsid w:val="00773782"/>
    <w:rsid w:val="00773C1D"/>
    <w:rsid w:val="007768BA"/>
    <w:rsid w:val="0077765A"/>
    <w:rsid w:val="007805D5"/>
    <w:rsid w:val="00780FA7"/>
    <w:rsid w:val="007819DA"/>
    <w:rsid w:val="00783941"/>
    <w:rsid w:val="007841BB"/>
    <w:rsid w:val="007846D3"/>
    <w:rsid w:val="00784DC0"/>
    <w:rsid w:val="007860BA"/>
    <w:rsid w:val="0079113C"/>
    <w:rsid w:val="00792B93"/>
    <w:rsid w:val="00793F0D"/>
    <w:rsid w:val="0079603D"/>
    <w:rsid w:val="00797C73"/>
    <w:rsid w:val="00797D19"/>
    <w:rsid w:val="007A05EB"/>
    <w:rsid w:val="007A30B0"/>
    <w:rsid w:val="007A33EC"/>
    <w:rsid w:val="007B1549"/>
    <w:rsid w:val="007B3FDE"/>
    <w:rsid w:val="007B4AE4"/>
    <w:rsid w:val="007B51BB"/>
    <w:rsid w:val="007B7DF3"/>
    <w:rsid w:val="007C13B4"/>
    <w:rsid w:val="007C66C4"/>
    <w:rsid w:val="007C724E"/>
    <w:rsid w:val="007C75D7"/>
    <w:rsid w:val="007D086B"/>
    <w:rsid w:val="007D0FB7"/>
    <w:rsid w:val="007D3FEB"/>
    <w:rsid w:val="007D48D4"/>
    <w:rsid w:val="007D6BE9"/>
    <w:rsid w:val="007D6E59"/>
    <w:rsid w:val="007D6F1E"/>
    <w:rsid w:val="007E032A"/>
    <w:rsid w:val="007E0D66"/>
    <w:rsid w:val="007E1688"/>
    <w:rsid w:val="007E172A"/>
    <w:rsid w:val="007E1A22"/>
    <w:rsid w:val="007E333E"/>
    <w:rsid w:val="007E6B6D"/>
    <w:rsid w:val="007E7515"/>
    <w:rsid w:val="007F1243"/>
    <w:rsid w:val="007F1BCE"/>
    <w:rsid w:val="007F1FF7"/>
    <w:rsid w:val="007F2D90"/>
    <w:rsid w:val="007F56D1"/>
    <w:rsid w:val="007F605D"/>
    <w:rsid w:val="007F6614"/>
    <w:rsid w:val="007F7796"/>
    <w:rsid w:val="00801D7A"/>
    <w:rsid w:val="0080476A"/>
    <w:rsid w:val="0080480E"/>
    <w:rsid w:val="00805208"/>
    <w:rsid w:val="008054D2"/>
    <w:rsid w:val="008074A4"/>
    <w:rsid w:val="0081100E"/>
    <w:rsid w:val="00814EBF"/>
    <w:rsid w:val="00815858"/>
    <w:rsid w:val="008159AF"/>
    <w:rsid w:val="00815F06"/>
    <w:rsid w:val="00816332"/>
    <w:rsid w:val="0081688D"/>
    <w:rsid w:val="00821D5A"/>
    <w:rsid w:val="0082454C"/>
    <w:rsid w:val="00824FF3"/>
    <w:rsid w:val="00826CEA"/>
    <w:rsid w:val="00826F7C"/>
    <w:rsid w:val="0083269E"/>
    <w:rsid w:val="0083333A"/>
    <w:rsid w:val="00835F09"/>
    <w:rsid w:val="00835F51"/>
    <w:rsid w:val="00836113"/>
    <w:rsid w:val="008366E5"/>
    <w:rsid w:val="00837CFB"/>
    <w:rsid w:val="00840635"/>
    <w:rsid w:val="008411F3"/>
    <w:rsid w:val="00842834"/>
    <w:rsid w:val="00842BFA"/>
    <w:rsid w:val="0084416E"/>
    <w:rsid w:val="008442B6"/>
    <w:rsid w:val="0084478A"/>
    <w:rsid w:val="00846C1B"/>
    <w:rsid w:val="00850ED9"/>
    <w:rsid w:val="0085122B"/>
    <w:rsid w:val="0085508A"/>
    <w:rsid w:val="00860058"/>
    <w:rsid w:val="008644B7"/>
    <w:rsid w:val="00867E1F"/>
    <w:rsid w:val="008700BC"/>
    <w:rsid w:val="008700D6"/>
    <w:rsid w:val="00871E49"/>
    <w:rsid w:val="00872DA7"/>
    <w:rsid w:val="0087354B"/>
    <w:rsid w:val="00873ED9"/>
    <w:rsid w:val="00881999"/>
    <w:rsid w:val="00881B35"/>
    <w:rsid w:val="00882C21"/>
    <w:rsid w:val="008840BD"/>
    <w:rsid w:val="00885D84"/>
    <w:rsid w:val="008904F6"/>
    <w:rsid w:val="0089178B"/>
    <w:rsid w:val="00891DBA"/>
    <w:rsid w:val="00892802"/>
    <w:rsid w:val="00893D1E"/>
    <w:rsid w:val="008943FF"/>
    <w:rsid w:val="008950CA"/>
    <w:rsid w:val="0089741B"/>
    <w:rsid w:val="008A2581"/>
    <w:rsid w:val="008A298F"/>
    <w:rsid w:val="008A34D4"/>
    <w:rsid w:val="008A4A51"/>
    <w:rsid w:val="008A6B30"/>
    <w:rsid w:val="008A73AC"/>
    <w:rsid w:val="008A7E45"/>
    <w:rsid w:val="008B0917"/>
    <w:rsid w:val="008B101F"/>
    <w:rsid w:val="008B1BE0"/>
    <w:rsid w:val="008B4018"/>
    <w:rsid w:val="008B4082"/>
    <w:rsid w:val="008B4323"/>
    <w:rsid w:val="008B60C9"/>
    <w:rsid w:val="008B625C"/>
    <w:rsid w:val="008C059C"/>
    <w:rsid w:val="008C115D"/>
    <w:rsid w:val="008C26D5"/>
    <w:rsid w:val="008C2742"/>
    <w:rsid w:val="008C2791"/>
    <w:rsid w:val="008C3D58"/>
    <w:rsid w:val="008C481C"/>
    <w:rsid w:val="008C5DBA"/>
    <w:rsid w:val="008C66CF"/>
    <w:rsid w:val="008C7104"/>
    <w:rsid w:val="008D02CD"/>
    <w:rsid w:val="008D1240"/>
    <w:rsid w:val="008D3470"/>
    <w:rsid w:val="008D4FD8"/>
    <w:rsid w:val="008D5E14"/>
    <w:rsid w:val="008E0DD6"/>
    <w:rsid w:val="008E278D"/>
    <w:rsid w:val="008E4CC2"/>
    <w:rsid w:val="008E69CE"/>
    <w:rsid w:val="008E7698"/>
    <w:rsid w:val="008F0C2B"/>
    <w:rsid w:val="008F2FB5"/>
    <w:rsid w:val="008F3DEC"/>
    <w:rsid w:val="008F52D0"/>
    <w:rsid w:val="008F54C3"/>
    <w:rsid w:val="00900072"/>
    <w:rsid w:val="009036F1"/>
    <w:rsid w:val="009067CC"/>
    <w:rsid w:val="00907204"/>
    <w:rsid w:val="009124D0"/>
    <w:rsid w:val="009133FA"/>
    <w:rsid w:val="009136CA"/>
    <w:rsid w:val="00913900"/>
    <w:rsid w:val="00913D77"/>
    <w:rsid w:val="00917322"/>
    <w:rsid w:val="00921093"/>
    <w:rsid w:val="0092160B"/>
    <w:rsid w:val="00922D76"/>
    <w:rsid w:val="00925DAC"/>
    <w:rsid w:val="00925E0B"/>
    <w:rsid w:val="0092644D"/>
    <w:rsid w:val="00930F37"/>
    <w:rsid w:val="00934247"/>
    <w:rsid w:val="00936E83"/>
    <w:rsid w:val="00940D94"/>
    <w:rsid w:val="009410F3"/>
    <w:rsid w:val="00941311"/>
    <w:rsid w:val="00945B1C"/>
    <w:rsid w:val="00947771"/>
    <w:rsid w:val="00950143"/>
    <w:rsid w:val="00951168"/>
    <w:rsid w:val="0095309F"/>
    <w:rsid w:val="00953BA2"/>
    <w:rsid w:val="009541B0"/>
    <w:rsid w:val="00955763"/>
    <w:rsid w:val="00956033"/>
    <w:rsid w:val="00957002"/>
    <w:rsid w:val="00960B7D"/>
    <w:rsid w:val="0096127C"/>
    <w:rsid w:val="0096128D"/>
    <w:rsid w:val="00961CEA"/>
    <w:rsid w:val="009646C6"/>
    <w:rsid w:val="00964979"/>
    <w:rsid w:val="00966352"/>
    <w:rsid w:val="00966ED9"/>
    <w:rsid w:val="009701E0"/>
    <w:rsid w:val="0097473E"/>
    <w:rsid w:val="00975144"/>
    <w:rsid w:val="009764D7"/>
    <w:rsid w:val="0098055D"/>
    <w:rsid w:val="00982D14"/>
    <w:rsid w:val="00983913"/>
    <w:rsid w:val="00983E4B"/>
    <w:rsid w:val="00983E62"/>
    <w:rsid w:val="009845AB"/>
    <w:rsid w:val="00986EC2"/>
    <w:rsid w:val="00986EC5"/>
    <w:rsid w:val="00991912"/>
    <w:rsid w:val="009927D4"/>
    <w:rsid w:val="00996C25"/>
    <w:rsid w:val="009A00A8"/>
    <w:rsid w:val="009A031D"/>
    <w:rsid w:val="009A0951"/>
    <w:rsid w:val="009A260B"/>
    <w:rsid w:val="009A2615"/>
    <w:rsid w:val="009A556A"/>
    <w:rsid w:val="009B28C1"/>
    <w:rsid w:val="009B35D3"/>
    <w:rsid w:val="009B41B6"/>
    <w:rsid w:val="009B4F40"/>
    <w:rsid w:val="009B5D52"/>
    <w:rsid w:val="009B78DB"/>
    <w:rsid w:val="009D5102"/>
    <w:rsid w:val="009D52A8"/>
    <w:rsid w:val="009E0273"/>
    <w:rsid w:val="009E11DD"/>
    <w:rsid w:val="009E3A0F"/>
    <w:rsid w:val="009E564B"/>
    <w:rsid w:val="009E626A"/>
    <w:rsid w:val="009E68DE"/>
    <w:rsid w:val="009E6AC6"/>
    <w:rsid w:val="009F2602"/>
    <w:rsid w:val="009F2B5D"/>
    <w:rsid w:val="009F34D7"/>
    <w:rsid w:val="009F710A"/>
    <w:rsid w:val="009F79D5"/>
    <w:rsid w:val="009F7B28"/>
    <w:rsid w:val="00A02405"/>
    <w:rsid w:val="00A026D5"/>
    <w:rsid w:val="00A02B70"/>
    <w:rsid w:val="00A038FE"/>
    <w:rsid w:val="00A039E5"/>
    <w:rsid w:val="00A04AC7"/>
    <w:rsid w:val="00A04C21"/>
    <w:rsid w:val="00A06AEA"/>
    <w:rsid w:val="00A103BB"/>
    <w:rsid w:val="00A12734"/>
    <w:rsid w:val="00A12C16"/>
    <w:rsid w:val="00A142C4"/>
    <w:rsid w:val="00A14B4F"/>
    <w:rsid w:val="00A15B48"/>
    <w:rsid w:val="00A16E07"/>
    <w:rsid w:val="00A172DA"/>
    <w:rsid w:val="00A175DF"/>
    <w:rsid w:val="00A22DA8"/>
    <w:rsid w:val="00A23CAE"/>
    <w:rsid w:val="00A25145"/>
    <w:rsid w:val="00A25A0D"/>
    <w:rsid w:val="00A273F6"/>
    <w:rsid w:val="00A2769F"/>
    <w:rsid w:val="00A30E32"/>
    <w:rsid w:val="00A32C72"/>
    <w:rsid w:val="00A33494"/>
    <w:rsid w:val="00A34E24"/>
    <w:rsid w:val="00A3533A"/>
    <w:rsid w:val="00A35B90"/>
    <w:rsid w:val="00A36A1A"/>
    <w:rsid w:val="00A3791F"/>
    <w:rsid w:val="00A45446"/>
    <w:rsid w:val="00A45BC8"/>
    <w:rsid w:val="00A46B4E"/>
    <w:rsid w:val="00A47EC2"/>
    <w:rsid w:val="00A509FA"/>
    <w:rsid w:val="00A531B9"/>
    <w:rsid w:val="00A53350"/>
    <w:rsid w:val="00A53BFA"/>
    <w:rsid w:val="00A619C3"/>
    <w:rsid w:val="00A61F71"/>
    <w:rsid w:val="00A63512"/>
    <w:rsid w:val="00A65FAF"/>
    <w:rsid w:val="00A6600E"/>
    <w:rsid w:val="00A70A6A"/>
    <w:rsid w:val="00A755A3"/>
    <w:rsid w:val="00A775ED"/>
    <w:rsid w:val="00A77EB2"/>
    <w:rsid w:val="00A826D1"/>
    <w:rsid w:val="00A83EB9"/>
    <w:rsid w:val="00A845F7"/>
    <w:rsid w:val="00A85882"/>
    <w:rsid w:val="00A86B28"/>
    <w:rsid w:val="00A87269"/>
    <w:rsid w:val="00A8740B"/>
    <w:rsid w:val="00A87D16"/>
    <w:rsid w:val="00A91760"/>
    <w:rsid w:val="00A93E81"/>
    <w:rsid w:val="00A95879"/>
    <w:rsid w:val="00A958BC"/>
    <w:rsid w:val="00A96841"/>
    <w:rsid w:val="00A96BB8"/>
    <w:rsid w:val="00A96DF4"/>
    <w:rsid w:val="00A96FEF"/>
    <w:rsid w:val="00AA320E"/>
    <w:rsid w:val="00AA475F"/>
    <w:rsid w:val="00AA5A48"/>
    <w:rsid w:val="00AA5FC2"/>
    <w:rsid w:val="00AA63CD"/>
    <w:rsid w:val="00AA6932"/>
    <w:rsid w:val="00AA69BD"/>
    <w:rsid w:val="00AA72FF"/>
    <w:rsid w:val="00AA7736"/>
    <w:rsid w:val="00AB0148"/>
    <w:rsid w:val="00AB3018"/>
    <w:rsid w:val="00AB3206"/>
    <w:rsid w:val="00AB33D8"/>
    <w:rsid w:val="00AB344C"/>
    <w:rsid w:val="00AB4859"/>
    <w:rsid w:val="00AB581C"/>
    <w:rsid w:val="00AB6787"/>
    <w:rsid w:val="00AB7717"/>
    <w:rsid w:val="00AB7BCB"/>
    <w:rsid w:val="00AB7D78"/>
    <w:rsid w:val="00AC1CEE"/>
    <w:rsid w:val="00AC29BA"/>
    <w:rsid w:val="00AC34FE"/>
    <w:rsid w:val="00AC6503"/>
    <w:rsid w:val="00AC66A2"/>
    <w:rsid w:val="00AC732F"/>
    <w:rsid w:val="00AD0070"/>
    <w:rsid w:val="00AD0B07"/>
    <w:rsid w:val="00AD10F9"/>
    <w:rsid w:val="00AD1479"/>
    <w:rsid w:val="00AD32B7"/>
    <w:rsid w:val="00AD356D"/>
    <w:rsid w:val="00AD3BE2"/>
    <w:rsid w:val="00AD5C10"/>
    <w:rsid w:val="00AD7C34"/>
    <w:rsid w:val="00AE0925"/>
    <w:rsid w:val="00AE1409"/>
    <w:rsid w:val="00AE1BAA"/>
    <w:rsid w:val="00AE3524"/>
    <w:rsid w:val="00AE3B45"/>
    <w:rsid w:val="00AE3BB5"/>
    <w:rsid w:val="00AE4E4F"/>
    <w:rsid w:val="00AE5B59"/>
    <w:rsid w:val="00AE7AA6"/>
    <w:rsid w:val="00AE7C06"/>
    <w:rsid w:val="00AF1656"/>
    <w:rsid w:val="00AF7614"/>
    <w:rsid w:val="00AF7687"/>
    <w:rsid w:val="00B001C8"/>
    <w:rsid w:val="00B00215"/>
    <w:rsid w:val="00B01F5F"/>
    <w:rsid w:val="00B0242F"/>
    <w:rsid w:val="00B0294F"/>
    <w:rsid w:val="00B03545"/>
    <w:rsid w:val="00B05111"/>
    <w:rsid w:val="00B0520C"/>
    <w:rsid w:val="00B06646"/>
    <w:rsid w:val="00B066A9"/>
    <w:rsid w:val="00B06E2C"/>
    <w:rsid w:val="00B10F24"/>
    <w:rsid w:val="00B15A67"/>
    <w:rsid w:val="00B175CF"/>
    <w:rsid w:val="00B1792F"/>
    <w:rsid w:val="00B21E1E"/>
    <w:rsid w:val="00B22430"/>
    <w:rsid w:val="00B22810"/>
    <w:rsid w:val="00B228DB"/>
    <w:rsid w:val="00B2382B"/>
    <w:rsid w:val="00B2538D"/>
    <w:rsid w:val="00B25D05"/>
    <w:rsid w:val="00B27355"/>
    <w:rsid w:val="00B273E9"/>
    <w:rsid w:val="00B30522"/>
    <w:rsid w:val="00B32400"/>
    <w:rsid w:val="00B32879"/>
    <w:rsid w:val="00B3377D"/>
    <w:rsid w:val="00B33A20"/>
    <w:rsid w:val="00B3432B"/>
    <w:rsid w:val="00B34D1F"/>
    <w:rsid w:val="00B36035"/>
    <w:rsid w:val="00B36601"/>
    <w:rsid w:val="00B37818"/>
    <w:rsid w:val="00B403CF"/>
    <w:rsid w:val="00B4380B"/>
    <w:rsid w:val="00B459F5"/>
    <w:rsid w:val="00B45A36"/>
    <w:rsid w:val="00B45C7B"/>
    <w:rsid w:val="00B47C5E"/>
    <w:rsid w:val="00B502F1"/>
    <w:rsid w:val="00B50539"/>
    <w:rsid w:val="00B53AF7"/>
    <w:rsid w:val="00B5416C"/>
    <w:rsid w:val="00B56168"/>
    <w:rsid w:val="00B5643F"/>
    <w:rsid w:val="00B57785"/>
    <w:rsid w:val="00B605C6"/>
    <w:rsid w:val="00B62BA8"/>
    <w:rsid w:val="00B63DF4"/>
    <w:rsid w:val="00B64F0A"/>
    <w:rsid w:val="00B65E38"/>
    <w:rsid w:val="00B65F26"/>
    <w:rsid w:val="00B66B23"/>
    <w:rsid w:val="00B67BCE"/>
    <w:rsid w:val="00B7133D"/>
    <w:rsid w:val="00B71B30"/>
    <w:rsid w:val="00B7241C"/>
    <w:rsid w:val="00B72620"/>
    <w:rsid w:val="00B72A06"/>
    <w:rsid w:val="00B72A74"/>
    <w:rsid w:val="00B7386E"/>
    <w:rsid w:val="00B738C1"/>
    <w:rsid w:val="00B74209"/>
    <w:rsid w:val="00B74EF3"/>
    <w:rsid w:val="00B75D0F"/>
    <w:rsid w:val="00B75FB1"/>
    <w:rsid w:val="00B775DF"/>
    <w:rsid w:val="00B80C1E"/>
    <w:rsid w:val="00B85086"/>
    <w:rsid w:val="00B85AF8"/>
    <w:rsid w:val="00B8725B"/>
    <w:rsid w:val="00B90454"/>
    <w:rsid w:val="00B94582"/>
    <w:rsid w:val="00B947ED"/>
    <w:rsid w:val="00B94DA7"/>
    <w:rsid w:val="00B94FA6"/>
    <w:rsid w:val="00B95F6D"/>
    <w:rsid w:val="00BA1304"/>
    <w:rsid w:val="00BA323E"/>
    <w:rsid w:val="00BA4148"/>
    <w:rsid w:val="00BA498A"/>
    <w:rsid w:val="00BA50F0"/>
    <w:rsid w:val="00BA52A3"/>
    <w:rsid w:val="00BA544C"/>
    <w:rsid w:val="00BA5E3A"/>
    <w:rsid w:val="00BA5EF2"/>
    <w:rsid w:val="00BA6764"/>
    <w:rsid w:val="00BA6E91"/>
    <w:rsid w:val="00BA7702"/>
    <w:rsid w:val="00BB0310"/>
    <w:rsid w:val="00BB06AB"/>
    <w:rsid w:val="00BB1C27"/>
    <w:rsid w:val="00BB4471"/>
    <w:rsid w:val="00BB4583"/>
    <w:rsid w:val="00BB485D"/>
    <w:rsid w:val="00BB5181"/>
    <w:rsid w:val="00BB546B"/>
    <w:rsid w:val="00BB638B"/>
    <w:rsid w:val="00BC3179"/>
    <w:rsid w:val="00BC404C"/>
    <w:rsid w:val="00BC527D"/>
    <w:rsid w:val="00BC5B26"/>
    <w:rsid w:val="00BC748B"/>
    <w:rsid w:val="00BD01BD"/>
    <w:rsid w:val="00BD281D"/>
    <w:rsid w:val="00BD47F4"/>
    <w:rsid w:val="00BD4DF4"/>
    <w:rsid w:val="00BD6982"/>
    <w:rsid w:val="00BE2B3D"/>
    <w:rsid w:val="00BE3ED8"/>
    <w:rsid w:val="00BE5E00"/>
    <w:rsid w:val="00BE7B50"/>
    <w:rsid w:val="00BF077C"/>
    <w:rsid w:val="00BF1092"/>
    <w:rsid w:val="00BF1ECD"/>
    <w:rsid w:val="00BF2380"/>
    <w:rsid w:val="00BF3FA4"/>
    <w:rsid w:val="00BF60F6"/>
    <w:rsid w:val="00BF76ED"/>
    <w:rsid w:val="00BF7770"/>
    <w:rsid w:val="00C00E7D"/>
    <w:rsid w:val="00C01B0B"/>
    <w:rsid w:val="00C04002"/>
    <w:rsid w:val="00C04E62"/>
    <w:rsid w:val="00C050C8"/>
    <w:rsid w:val="00C06745"/>
    <w:rsid w:val="00C078C9"/>
    <w:rsid w:val="00C07EBA"/>
    <w:rsid w:val="00C100AE"/>
    <w:rsid w:val="00C10B6F"/>
    <w:rsid w:val="00C116A6"/>
    <w:rsid w:val="00C13B82"/>
    <w:rsid w:val="00C15E9A"/>
    <w:rsid w:val="00C173CE"/>
    <w:rsid w:val="00C174B3"/>
    <w:rsid w:val="00C178FB"/>
    <w:rsid w:val="00C224CC"/>
    <w:rsid w:val="00C22C10"/>
    <w:rsid w:val="00C22CA9"/>
    <w:rsid w:val="00C2341D"/>
    <w:rsid w:val="00C245E2"/>
    <w:rsid w:val="00C24F90"/>
    <w:rsid w:val="00C251B7"/>
    <w:rsid w:val="00C27423"/>
    <w:rsid w:val="00C30228"/>
    <w:rsid w:val="00C30FE2"/>
    <w:rsid w:val="00C32907"/>
    <w:rsid w:val="00C32FFF"/>
    <w:rsid w:val="00C332B3"/>
    <w:rsid w:val="00C33CCE"/>
    <w:rsid w:val="00C346F0"/>
    <w:rsid w:val="00C3687D"/>
    <w:rsid w:val="00C40998"/>
    <w:rsid w:val="00C41991"/>
    <w:rsid w:val="00C421F0"/>
    <w:rsid w:val="00C442ED"/>
    <w:rsid w:val="00C45876"/>
    <w:rsid w:val="00C47504"/>
    <w:rsid w:val="00C514F0"/>
    <w:rsid w:val="00C51F57"/>
    <w:rsid w:val="00C522B5"/>
    <w:rsid w:val="00C54B31"/>
    <w:rsid w:val="00C54D00"/>
    <w:rsid w:val="00C55239"/>
    <w:rsid w:val="00C55489"/>
    <w:rsid w:val="00C56B7C"/>
    <w:rsid w:val="00C57A6B"/>
    <w:rsid w:val="00C57E93"/>
    <w:rsid w:val="00C63517"/>
    <w:rsid w:val="00C63622"/>
    <w:rsid w:val="00C6485A"/>
    <w:rsid w:val="00C651BB"/>
    <w:rsid w:val="00C656C1"/>
    <w:rsid w:val="00C66D83"/>
    <w:rsid w:val="00C67087"/>
    <w:rsid w:val="00C7120F"/>
    <w:rsid w:val="00C718B2"/>
    <w:rsid w:val="00C71F77"/>
    <w:rsid w:val="00C71FE1"/>
    <w:rsid w:val="00C729B3"/>
    <w:rsid w:val="00C7559B"/>
    <w:rsid w:val="00C75765"/>
    <w:rsid w:val="00C75769"/>
    <w:rsid w:val="00C75A7A"/>
    <w:rsid w:val="00C77063"/>
    <w:rsid w:val="00C80364"/>
    <w:rsid w:val="00C818D4"/>
    <w:rsid w:val="00C91649"/>
    <w:rsid w:val="00C91C7A"/>
    <w:rsid w:val="00C928FE"/>
    <w:rsid w:val="00C93CB3"/>
    <w:rsid w:val="00C93E84"/>
    <w:rsid w:val="00C94829"/>
    <w:rsid w:val="00C96A5B"/>
    <w:rsid w:val="00C97D35"/>
    <w:rsid w:val="00CA0011"/>
    <w:rsid w:val="00CA1C69"/>
    <w:rsid w:val="00CA252B"/>
    <w:rsid w:val="00CA349A"/>
    <w:rsid w:val="00CA4C69"/>
    <w:rsid w:val="00CA4E2A"/>
    <w:rsid w:val="00CA7B71"/>
    <w:rsid w:val="00CA7F73"/>
    <w:rsid w:val="00CB18AB"/>
    <w:rsid w:val="00CB1AD1"/>
    <w:rsid w:val="00CB1B37"/>
    <w:rsid w:val="00CB26F8"/>
    <w:rsid w:val="00CB4216"/>
    <w:rsid w:val="00CB436D"/>
    <w:rsid w:val="00CB5A88"/>
    <w:rsid w:val="00CB7F61"/>
    <w:rsid w:val="00CC154D"/>
    <w:rsid w:val="00CC221B"/>
    <w:rsid w:val="00CC243C"/>
    <w:rsid w:val="00CC2898"/>
    <w:rsid w:val="00CC498D"/>
    <w:rsid w:val="00CC5E76"/>
    <w:rsid w:val="00CD0BA3"/>
    <w:rsid w:val="00CD1950"/>
    <w:rsid w:val="00CD1EF7"/>
    <w:rsid w:val="00CD3303"/>
    <w:rsid w:val="00CD43AF"/>
    <w:rsid w:val="00CD49C5"/>
    <w:rsid w:val="00CD5B75"/>
    <w:rsid w:val="00CE08D4"/>
    <w:rsid w:val="00CE0C56"/>
    <w:rsid w:val="00CE0CFF"/>
    <w:rsid w:val="00CE180D"/>
    <w:rsid w:val="00CE22AE"/>
    <w:rsid w:val="00CE552C"/>
    <w:rsid w:val="00CE5630"/>
    <w:rsid w:val="00CE5F92"/>
    <w:rsid w:val="00CE5FBB"/>
    <w:rsid w:val="00CE6823"/>
    <w:rsid w:val="00CF13A2"/>
    <w:rsid w:val="00CF14F8"/>
    <w:rsid w:val="00CF218F"/>
    <w:rsid w:val="00CF487B"/>
    <w:rsid w:val="00CF4BBC"/>
    <w:rsid w:val="00CF4DB3"/>
    <w:rsid w:val="00CF6E44"/>
    <w:rsid w:val="00CF7130"/>
    <w:rsid w:val="00D02135"/>
    <w:rsid w:val="00D02E5A"/>
    <w:rsid w:val="00D0428E"/>
    <w:rsid w:val="00D06CFC"/>
    <w:rsid w:val="00D12173"/>
    <w:rsid w:val="00D12FD9"/>
    <w:rsid w:val="00D13486"/>
    <w:rsid w:val="00D1496B"/>
    <w:rsid w:val="00D153AD"/>
    <w:rsid w:val="00D16D4C"/>
    <w:rsid w:val="00D17237"/>
    <w:rsid w:val="00D172F6"/>
    <w:rsid w:val="00D179EC"/>
    <w:rsid w:val="00D230F9"/>
    <w:rsid w:val="00D231AA"/>
    <w:rsid w:val="00D2567D"/>
    <w:rsid w:val="00D25949"/>
    <w:rsid w:val="00D277CF"/>
    <w:rsid w:val="00D3348A"/>
    <w:rsid w:val="00D34397"/>
    <w:rsid w:val="00D346DC"/>
    <w:rsid w:val="00D35215"/>
    <w:rsid w:val="00D357B7"/>
    <w:rsid w:val="00D375FB"/>
    <w:rsid w:val="00D412C7"/>
    <w:rsid w:val="00D4268F"/>
    <w:rsid w:val="00D44609"/>
    <w:rsid w:val="00D44A98"/>
    <w:rsid w:val="00D46194"/>
    <w:rsid w:val="00D46334"/>
    <w:rsid w:val="00D468DA"/>
    <w:rsid w:val="00D46A2B"/>
    <w:rsid w:val="00D46A49"/>
    <w:rsid w:val="00D47476"/>
    <w:rsid w:val="00D47F9D"/>
    <w:rsid w:val="00D524DB"/>
    <w:rsid w:val="00D538B8"/>
    <w:rsid w:val="00D624A7"/>
    <w:rsid w:val="00D63779"/>
    <w:rsid w:val="00D641FB"/>
    <w:rsid w:val="00D64BDE"/>
    <w:rsid w:val="00D65079"/>
    <w:rsid w:val="00D65F53"/>
    <w:rsid w:val="00D66A70"/>
    <w:rsid w:val="00D677AB"/>
    <w:rsid w:val="00D70E5F"/>
    <w:rsid w:val="00D7107E"/>
    <w:rsid w:val="00D7256C"/>
    <w:rsid w:val="00D72E18"/>
    <w:rsid w:val="00D73118"/>
    <w:rsid w:val="00D74349"/>
    <w:rsid w:val="00D80187"/>
    <w:rsid w:val="00D8516C"/>
    <w:rsid w:val="00D87BD6"/>
    <w:rsid w:val="00D87F1A"/>
    <w:rsid w:val="00D914D7"/>
    <w:rsid w:val="00D961BA"/>
    <w:rsid w:val="00D97D5C"/>
    <w:rsid w:val="00DA05A7"/>
    <w:rsid w:val="00DA4CD7"/>
    <w:rsid w:val="00DA4E4B"/>
    <w:rsid w:val="00DA6716"/>
    <w:rsid w:val="00DA7E64"/>
    <w:rsid w:val="00DB19F7"/>
    <w:rsid w:val="00DB333A"/>
    <w:rsid w:val="00DB4B5E"/>
    <w:rsid w:val="00DB5706"/>
    <w:rsid w:val="00DB5D44"/>
    <w:rsid w:val="00DB6941"/>
    <w:rsid w:val="00DC055C"/>
    <w:rsid w:val="00DC0D2C"/>
    <w:rsid w:val="00DC15F1"/>
    <w:rsid w:val="00DC18C4"/>
    <w:rsid w:val="00DC2DAA"/>
    <w:rsid w:val="00DC5557"/>
    <w:rsid w:val="00DC5A9E"/>
    <w:rsid w:val="00DC7CCF"/>
    <w:rsid w:val="00DD1942"/>
    <w:rsid w:val="00DD317B"/>
    <w:rsid w:val="00DD4D09"/>
    <w:rsid w:val="00DD6BB7"/>
    <w:rsid w:val="00DE328C"/>
    <w:rsid w:val="00DE38AD"/>
    <w:rsid w:val="00DE6F24"/>
    <w:rsid w:val="00DE7A1B"/>
    <w:rsid w:val="00DE7FDF"/>
    <w:rsid w:val="00DF039B"/>
    <w:rsid w:val="00DF0508"/>
    <w:rsid w:val="00DF2E34"/>
    <w:rsid w:val="00DF63F5"/>
    <w:rsid w:val="00DF64C0"/>
    <w:rsid w:val="00DF79B8"/>
    <w:rsid w:val="00E01E1A"/>
    <w:rsid w:val="00E03133"/>
    <w:rsid w:val="00E063E3"/>
    <w:rsid w:val="00E075B9"/>
    <w:rsid w:val="00E11659"/>
    <w:rsid w:val="00E12339"/>
    <w:rsid w:val="00E153A3"/>
    <w:rsid w:val="00E17448"/>
    <w:rsid w:val="00E179E1"/>
    <w:rsid w:val="00E25A92"/>
    <w:rsid w:val="00E25AA7"/>
    <w:rsid w:val="00E25F1E"/>
    <w:rsid w:val="00E263F1"/>
    <w:rsid w:val="00E266CA"/>
    <w:rsid w:val="00E26C72"/>
    <w:rsid w:val="00E26D6C"/>
    <w:rsid w:val="00E30986"/>
    <w:rsid w:val="00E317A6"/>
    <w:rsid w:val="00E32094"/>
    <w:rsid w:val="00E3376A"/>
    <w:rsid w:val="00E3489B"/>
    <w:rsid w:val="00E36A05"/>
    <w:rsid w:val="00E42F15"/>
    <w:rsid w:val="00E44A09"/>
    <w:rsid w:val="00E460EB"/>
    <w:rsid w:val="00E51367"/>
    <w:rsid w:val="00E525A9"/>
    <w:rsid w:val="00E52AE9"/>
    <w:rsid w:val="00E53611"/>
    <w:rsid w:val="00E538D5"/>
    <w:rsid w:val="00E56AEA"/>
    <w:rsid w:val="00E607C3"/>
    <w:rsid w:val="00E614FE"/>
    <w:rsid w:val="00E62F01"/>
    <w:rsid w:val="00E65AA7"/>
    <w:rsid w:val="00E66CAC"/>
    <w:rsid w:val="00E679D3"/>
    <w:rsid w:val="00E714D7"/>
    <w:rsid w:val="00E72921"/>
    <w:rsid w:val="00E73584"/>
    <w:rsid w:val="00E74354"/>
    <w:rsid w:val="00E75110"/>
    <w:rsid w:val="00E77015"/>
    <w:rsid w:val="00E77A72"/>
    <w:rsid w:val="00E77C1C"/>
    <w:rsid w:val="00E823F9"/>
    <w:rsid w:val="00E84130"/>
    <w:rsid w:val="00E86253"/>
    <w:rsid w:val="00E86670"/>
    <w:rsid w:val="00E877C1"/>
    <w:rsid w:val="00E92656"/>
    <w:rsid w:val="00E9585B"/>
    <w:rsid w:val="00E9685F"/>
    <w:rsid w:val="00E97C57"/>
    <w:rsid w:val="00EA17ED"/>
    <w:rsid w:val="00EA1898"/>
    <w:rsid w:val="00EA1D90"/>
    <w:rsid w:val="00EA7615"/>
    <w:rsid w:val="00EA7CEA"/>
    <w:rsid w:val="00EB086F"/>
    <w:rsid w:val="00EB0E98"/>
    <w:rsid w:val="00EB2256"/>
    <w:rsid w:val="00EB310C"/>
    <w:rsid w:val="00EB7F80"/>
    <w:rsid w:val="00EC05A6"/>
    <w:rsid w:val="00EC1116"/>
    <w:rsid w:val="00EC2671"/>
    <w:rsid w:val="00EC26DE"/>
    <w:rsid w:val="00EC27FA"/>
    <w:rsid w:val="00EC6D13"/>
    <w:rsid w:val="00EC74F2"/>
    <w:rsid w:val="00EC7874"/>
    <w:rsid w:val="00ED1987"/>
    <w:rsid w:val="00ED1F9A"/>
    <w:rsid w:val="00ED3DBF"/>
    <w:rsid w:val="00EE04FE"/>
    <w:rsid w:val="00EE07C1"/>
    <w:rsid w:val="00EE12B3"/>
    <w:rsid w:val="00EE7275"/>
    <w:rsid w:val="00EF2404"/>
    <w:rsid w:val="00EF2DCD"/>
    <w:rsid w:val="00EF37A2"/>
    <w:rsid w:val="00EF4E32"/>
    <w:rsid w:val="00EF5123"/>
    <w:rsid w:val="00EF5CB6"/>
    <w:rsid w:val="00EF701B"/>
    <w:rsid w:val="00EF7A03"/>
    <w:rsid w:val="00EF7ACE"/>
    <w:rsid w:val="00EF7D56"/>
    <w:rsid w:val="00F01D88"/>
    <w:rsid w:val="00F01E89"/>
    <w:rsid w:val="00F02C3D"/>
    <w:rsid w:val="00F02C9D"/>
    <w:rsid w:val="00F02D7E"/>
    <w:rsid w:val="00F039AA"/>
    <w:rsid w:val="00F03CF4"/>
    <w:rsid w:val="00F052D3"/>
    <w:rsid w:val="00F053D8"/>
    <w:rsid w:val="00F05712"/>
    <w:rsid w:val="00F07357"/>
    <w:rsid w:val="00F07AFD"/>
    <w:rsid w:val="00F13691"/>
    <w:rsid w:val="00F1404F"/>
    <w:rsid w:val="00F14108"/>
    <w:rsid w:val="00F1521C"/>
    <w:rsid w:val="00F15E40"/>
    <w:rsid w:val="00F16E06"/>
    <w:rsid w:val="00F1717B"/>
    <w:rsid w:val="00F17963"/>
    <w:rsid w:val="00F2052B"/>
    <w:rsid w:val="00F232A1"/>
    <w:rsid w:val="00F232EF"/>
    <w:rsid w:val="00F23ED2"/>
    <w:rsid w:val="00F24D99"/>
    <w:rsid w:val="00F270D8"/>
    <w:rsid w:val="00F27627"/>
    <w:rsid w:val="00F27EC9"/>
    <w:rsid w:val="00F30031"/>
    <w:rsid w:val="00F30857"/>
    <w:rsid w:val="00F343D5"/>
    <w:rsid w:val="00F351C8"/>
    <w:rsid w:val="00F3593E"/>
    <w:rsid w:val="00F362B8"/>
    <w:rsid w:val="00F4001A"/>
    <w:rsid w:val="00F4048B"/>
    <w:rsid w:val="00F4277F"/>
    <w:rsid w:val="00F431EE"/>
    <w:rsid w:val="00F43B34"/>
    <w:rsid w:val="00F44B08"/>
    <w:rsid w:val="00F50D7F"/>
    <w:rsid w:val="00F52E17"/>
    <w:rsid w:val="00F53AC6"/>
    <w:rsid w:val="00F54D5B"/>
    <w:rsid w:val="00F54FC7"/>
    <w:rsid w:val="00F55B21"/>
    <w:rsid w:val="00F61621"/>
    <w:rsid w:val="00F61834"/>
    <w:rsid w:val="00F61E66"/>
    <w:rsid w:val="00F6371B"/>
    <w:rsid w:val="00F652D9"/>
    <w:rsid w:val="00F65E6D"/>
    <w:rsid w:val="00F66AA7"/>
    <w:rsid w:val="00F712D0"/>
    <w:rsid w:val="00F7420C"/>
    <w:rsid w:val="00F74A63"/>
    <w:rsid w:val="00F74A7D"/>
    <w:rsid w:val="00F75871"/>
    <w:rsid w:val="00F81454"/>
    <w:rsid w:val="00F81871"/>
    <w:rsid w:val="00F82C86"/>
    <w:rsid w:val="00F834A6"/>
    <w:rsid w:val="00F863B0"/>
    <w:rsid w:val="00F868DE"/>
    <w:rsid w:val="00F90347"/>
    <w:rsid w:val="00F90EE9"/>
    <w:rsid w:val="00F9182D"/>
    <w:rsid w:val="00F91DBB"/>
    <w:rsid w:val="00F94849"/>
    <w:rsid w:val="00F95EE5"/>
    <w:rsid w:val="00F971F4"/>
    <w:rsid w:val="00FA03B4"/>
    <w:rsid w:val="00FA0C54"/>
    <w:rsid w:val="00FA1193"/>
    <w:rsid w:val="00FA3D62"/>
    <w:rsid w:val="00FA4049"/>
    <w:rsid w:val="00FA41BD"/>
    <w:rsid w:val="00FB1290"/>
    <w:rsid w:val="00FB159A"/>
    <w:rsid w:val="00FB2CA3"/>
    <w:rsid w:val="00FB3510"/>
    <w:rsid w:val="00FB6B62"/>
    <w:rsid w:val="00FB7B27"/>
    <w:rsid w:val="00FC38F1"/>
    <w:rsid w:val="00FC4160"/>
    <w:rsid w:val="00FC7BC3"/>
    <w:rsid w:val="00FD0FF0"/>
    <w:rsid w:val="00FD1CD5"/>
    <w:rsid w:val="00FD1DBD"/>
    <w:rsid w:val="00FD2CB3"/>
    <w:rsid w:val="00FD306F"/>
    <w:rsid w:val="00FD4BC1"/>
    <w:rsid w:val="00FD5269"/>
    <w:rsid w:val="00FD6A81"/>
    <w:rsid w:val="00FD6B43"/>
    <w:rsid w:val="00FE3BB9"/>
    <w:rsid w:val="00FE536C"/>
    <w:rsid w:val="00FE5662"/>
    <w:rsid w:val="00FE68C6"/>
    <w:rsid w:val="00FE78C7"/>
    <w:rsid w:val="00FF09A1"/>
    <w:rsid w:val="00FF1726"/>
    <w:rsid w:val="00FF2A5D"/>
    <w:rsid w:val="00FF3240"/>
    <w:rsid w:val="00FF4803"/>
    <w:rsid w:val="00FF4EC0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8BDFD0"/>
  <w15:docId w15:val="{7405331A-05C3-4883-9799-60F33A1E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0CFA"/>
    <w:pPr>
      <w:spacing w:before="5"/>
      <w:ind w:left="709" w:hanging="709"/>
    </w:pPr>
    <w:rPr>
      <w:rFonts w:ascii="Lucida Sans" w:eastAsia="Times New Roman" w:hAnsi="Lucida Sans" w:cs="Calibri"/>
      <w:bCs/>
      <w:sz w:val="24"/>
      <w:szCs w:val="24"/>
    </w:rPr>
  </w:style>
  <w:style w:type="paragraph" w:styleId="Overskrift1">
    <w:name w:val="heading 1"/>
    <w:basedOn w:val="Sidehoved"/>
    <w:next w:val="Normal"/>
    <w:link w:val="Overskrift1Tegn"/>
    <w:uiPriority w:val="9"/>
    <w:qFormat/>
    <w:rsid w:val="007F605D"/>
    <w:pPr>
      <w:outlineLvl w:val="0"/>
    </w:pPr>
    <w:rPr>
      <w:rFonts w:ascii="Exo" w:hAnsi="Exo"/>
      <w:sz w:val="40"/>
      <w:szCs w:val="40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3F076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F0760"/>
  </w:style>
  <w:style w:type="paragraph" w:styleId="Sidefod">
    <w:name w:val="footer"/>
    <w:basedOn w:val="Normal"/>
    <w:link w:val="SidefodTegn"/>
    <w:uiPriority w:val="99"/>
    <w:unhideWhenUsed/>
    <w:rsid w:val="003F076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F0760"/>
  </w:style>
  <w:style w:type="paragraph" w:styleId="Titel">
    <w:name w:val="Title"/>
    <w:basedOn w:val="Normal"/>
    <w:next w:val="Normal"/>
    <w:link w:val="TitelTegn"/>
    <w:uiPriority w:val="10"/>
    <w:qFormat/>
    <w:rsid w:val="00623DC9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623D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F605D"/>
    <w:rPr>
      <w:rFonts w:ascii="Exo" w:eastAsia="Times New Roman" w:hAnsi="Exo" w:cs="Calibri"/>
      <w:bCs/>
      <w:sz w:val="40"/>
      <w:szCs w:val="4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A321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A321D"/>
    <w:rPr>
      <w:rFonts w:ascii="Segoe UI" w:eastAsia="Times New Roman" w:hAnsi="Segoe UI" w:cs="Segoe UI"/>
      <w:bCs/>
      <w:sz w:val="18"/>
      <w:szCs w:val="18"/>
    </w:rPr>
  </w:style>
  <w:style w:type="paragraph" w:styleId="Brdtekst">
    <w:name w:val="Body Text"/>
    <w:basedOn w:val="Normal"/>
    <w:link w:val="BrdtekstTegn"/>
    <w:uiPriority w:val="1"/>
    <w:qFormat/>
    <w:rsid w:val="00941311"/>
    <w:pPr>
      <w:autoSpaceDE w:val="0"/>
      <w:autoSpaceDN w:val="0"/>
      <w:spacing w:before="0"/>
      <w:ind w:left="0" w:firstLine="0"/>
    </w:pPr>
    <w:rPr>
      <w:rFonts w:ascii="Calibri" w:eastAsia="Calibri" w:hAnsi="Calibri"/>
      <w:bCs w:val="0"/>
      <w:sz w:val="28"/>
      <w:szCs w:val="28"/>
      <w:lang w:val="da-DK"/>
    </w:rPr>
  </w:style>
  <w:style w:type="character" w:customStyle="1" w:styleId="BrdtekstTegn">
    <w:name w:val="Brødtekst Tegn"/>
    <w:basedOn w:val="Standardskrifttypeiafsnit"/>
    <w:link w:val="Brdtekst"/>
    <w:uiPriority w:val="1"/>
    <w:rsid w:val="00941311"/>
    <w:rPr>
      <w:rFonts w:ascii="Calibri" w:eastAsia="Calibri" w:hAnsi="Calibri" w:cs="Calibri"/>
      <w:sz w:val="28"/>
      <w:szCs w:val="28"/>
      <w:lang w:val="da-DK"/>
    </w:rPr>
  </w:style>
  <w:style w:type="table" w:customStyle="1" w:styleId="TableNormal">
    <w:name w:val="Table Normal"/>
    <w:uiPriority w:val="2"/>
    <w:semiHidden/>
    <w:unhideWhenUsed/>
    <w:qFormat/>
    <w:rsid w:val="00F90E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rdskrifttypeiafsnit"/>
    <w:uiPriority w:val="99"/>
    <w:unhideWhenUsed/>
    <w:rsid w:val="00532342"/>
    <w:rPr>
      <w:color w:val="0000FF"/>
      <w:u w:val="single"/>
    </w:rPr>
  </w:style>
  <w:style w:type="paragraph" w:styleId="Almindeligtekst">
    <w:name w:val="Plain Text"/>
    <w:basedOn w:val="Normal"/>
    <w:link w:val="AlmindeligtekstTegn"/>
    <w:uiPriority w:val="99"/>
    <w:unhideWhenUsed/>
    <w:rsid w:val="00B50539"/>
    <w:pPr>
      <w:widowControl/>
      <w:spacing w:before="0"/>
      <w:ind w:left="0" w:firstLine="0"/>
    </w:pPr>
    <w:rPr>
      <w:rFonts w:ascii="Consolas" w:eastAsia="Calibri" w:hAnsi="Consolas" w:cs="Times New Roman"/>
      <w:bCs w:val="0"/>
      <w:sz w:val="21"/>
      <w:szCs w:val="21"/>
      <w:lang w:val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B50539"/>
    <w:rPr>
      <w:rFonts w:ascii="Consolas" w:eastAsia="Calibri" w:hAnsi="Consolas" w:cs="Times New Roman"/>
      <w:sz w:val="21"/>
      <w:szCs w:val="21"/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D46A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E4E4F"/>
    <w:pPr>
      <w:widowControl/>
      <w:spacing w:before="100" w:beforeAutospacing="1" w:after="100" w:afterAutospacing="1"/>
      <w:ind w:left="0" w:firstLine="0"/>
    </w:pPr>
    <w:rPr>
      <w:rFonts w:ascii="Times New Roman" w:hAnsi="Times New Roman" w:cs="Times New Roman"/>
      <w:bCs w:val="0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l\Downloads\M.+CV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4C74911-FE0A-4673-AE37-254EE2EF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M.+CVR</Template>
  <TotalTime>0</TotalTime>
  <Pages>4</Pages>
  <Words>574</Words>
  <Characters>3833</Characters>
  <Application>Microsoft Office Word</Application>
  <DocSecurity>0</DocSecurity>
  <Lines>147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Erhvervsakademi SydVest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Sevelius Ljungstrøm</dc:creator>
  <cp:keywords/>
  <cp:lastModifiedBy>Lisbeth Sevelius Ljungstrøm</cp:lastModifiedBy>
  <cp:revision>2</cp:revision>
  <cp:lastPrinted>2024-12-19T13:19:00Z</cp:lastPrinted>
  <dcterms:created xsi:type="dcterms:W3CDTF">2025-10-08T11:09:00Z</dcterms:created>
  <dcterms:modified xsi:type="dcterms:W3CDTF">2025-10-08T11:09:00Z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2015-08-27T00:00:00Z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2015-08-27T00:00:00Z</vt:filetime>
  </property>
</Properties>
</file>